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3EC" w14:textId="77777777" w:rsidR="008B7881" w:rsidRPr="00B95E47" w:rsidRDefault="008B7881" w:rsidP="0064010F">
      <w:pPr>
        <w:spacing w:after="0"/>
        <w:rPr>
          <w:lang w:val="en-GB"/>
        </w:rPr>
      </w:pPr>
    </w:p>
    <w:p w14:paraId="40A316DA" w14:textId="77777777" w:rsidR="00F97602" w:rsidRDefault="00F97602" w:rsidP="008F08CA">
      <w:pPr>
        <w:autoSpaceDE w:val="0"/>
        <w:autoSpaceDN w:val="0"/>
        <w:adjustRightInd w:val="0"/>
        <w:spacing w:after="0"/>
        <w:rPr>
          <w:rFonts w:cs="Calibri"/>
          <w:szCs w:val="24"/>
          <w:lang w:val="en-GB"/>
        </w:rPr>
      </w:pPr>
    </w:p>
    <w:p w14:paraId="4BB0752C" w14:textId="30DD365B" w:rsidR="004E2BA7" w:rsidRPr="00B95E47" w:rsidRDefault="00043608" w:rsidP="008F08CA">
      <w:pPr>
        <w:autoSpaceDE w:val="0"/>
        <w:autoSpaceDN w:val="0"/>
        <w:adjustRightInd w:val="0"/>
        <w:spacing w:after="0"/>
        <w:rPr>
          <w:rFonts w:cs="Calibri"/>
          <w:szCs w:val="24"/>
          <w:lang w:val="en-GB"/>
        </w:rPr>
      </w:pPr>
      <w:r>
        <w:rPr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0E05E27" wp14:editId="5F17D898">
                <wp:simplePos x="0" y="0"/>
                <wp:positionH relativeFrom="margin">
                  <wp:posOffset>-243205</wp:posOffset>
                </wp:positionH>
                <wp:positionV relativeFrom="margin">
                  <wp:posOffset>185420</wp:posOffset>
                </wp:positionV>
                <wp:extent cx="6798310" cy="982345"/>
                <wp:effectExtent l="4445" t="6350" r="7620" b="1905"/>
                <wp:wrapSquare wrapText="bothSides"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98234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rotWithShape="1">
                          <a:gsLst>
                            <a:gs pos="0">
                              <a:srgbClr val="931F49"/>
                            </a:gs>
                            <a:gs pos="100000">
                              <a:srgbClr val="931F49">
                                <a:alpha val="78999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60034" dir="20934377" sx="75000" sy="75000" algn="t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86C999" w14:textId="1D6F48A4" w:rsidR="002F72C0" w:rsidRPr="004F0F8A" w:rsidRDefault="00043608" w:rsidP="004F0F8A">
                            <w:pPr>
                              <w:pStyle w:val="NoSpacing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pacing w:val="5"/>
                                <w:sz w:val="48"/>
                                <w:szCs w:val="52"/>
                                <w:lang w:val="en-GB" w:eastAsia="en-GB" w:bidi="ar-SA"/>
                              </w:rPr>
                              <w:drawing>
                                <wp:inline distT="0" distB="0" distL="0" distR="0" wp14:anchorId="430BF426" wp14:editId="3D05AA9E">
                                  <wp:extent cx="333375" cy="295275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72C0" w:rsidRPr="00DB2BEA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 Appendix </w:t>
                            </w:r>
                            <w:r w:rsidR="002F72C0">
                              <w:rPr>
                                <w:color w:val="FFFFFF"/>
                                <w:sz w:val="48"/>
                                <w:szCs w:val="48"/>
                              </w:rPr>
                              <w:t>A4</w:t>
                            </w:r>
                            <w:r w:rsidR="002F72C0" w:rsidRPr="00DB2BEA">
                              <w:rPr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  <w:r w:rsidR="002F72C0" w:rsidRPr="004F0F8A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Code of Conduct for </w:t>
                            </w:r>
                            <w:r w:rsidR="00F87E9C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W</w:t>
                            </w:r>
                            <w:r w:rsidR="00F87E9C" w:rsidRPr="004F0F8A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orking </w:t>
                            </w:r>
                            <w:r w:rsidR="002F72C0" w:rsidRPr="004F0F8A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with </w:t>
                            </w:r>
                            <w:r w:rsidR="002F72C0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Adults</w:t>
                            </w:r>
                            <w:r w:rsidR="002F72C0" w:rsidRPr="004F0F8A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66F0EB84" w14:textId="77777777" w:rsidR="002F72C0" w:rsidRPr="00BF4F87" w:rsidRDefault="002F72C0" w:rsidP="0064010F"/>
                        </w:txbxContent>
                      </wps:txbx>
                      <wps:bodyPr rot="0" vert="horz" wrap="square" lIns="228600" tIns="190500" rIns="228600" bIns="95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05E27" id="AutoShape 19" o:spid="_x0000_s1026" style="position:absolute;margin-left:-19.15pt;margin-top:14.6pt;width:535.3pt;height:77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" o:allowincell="f" fillcolor="#931f49" stroked="f" strokecolor="#4f81bd">
                <v:fill color2="#931f49" o:opacity2="51772f" rotate="t" angle="90" focus="100%" type="gradient"/>
                <v:shadow type="perspective" color="#bfbfbf" opacity=".5" origin="-.5,-.5" offset="51pt,-10pt" matrix=".75,,,.75"/>
                <v:textbox inset="18pt,15pt,18pt,.75pt">
                  <w:txbxContent>
                    <w:p w14:paraId="6D86C999" w14:textId="1D6F48A4" w:rsidR="002F72C0" w:rsidRPr="004F0F8A" w:rsidRDefault="00043608" w:rsidP="004F0F8A">
                      <w:pPr>
                        <w:pStyle w:val="NoSpacing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FFFFFF"/>
                          <w:spacing w:val="5"/>
                          <w:sz w:val="48"/>
                          <w:szCs w:val="52"/>
                          <w:lang w:val="en-GB" w:eastAsia="en-GB" w:bidi="ar-SA"/>
                        </w:rPr>
                        <w:drawing>
                          <wp:inline distT="0" distB="0" distL="0" distR="0" wp14:anchorId="430BF426" wp14:editId="3D05AA9E">
                            <wp:extent cx="333375" cy="295275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72C0" w:rsidRPr="00DB2BEA">
                        <w:rPr>
                          <w:color w:val="FFFFFF"/>
                          <w:sz w:val="48"/>
                          <w:szCs w:val="48"/>
                        </w:rPr>
                        <w:t xml:space="preserve"> Appendix </w:t>
                      </w:r>
                      <w:r w:rsidR="002F72C0">
                        <w:rPr>
                          <w:color w:val="FFFFFF"/>
                          <w:sz w:val="48"/>
                          <w:szCs w:val="48"/>
                        </w:rPr>
                        <w:t>A4</w:t>
                      </w:r>
                      <w:r w:rsidR="002F72C0" w:rsidRPr="00DB2BEA">
                        <w:rPr>
                          <w:color w:val="FFFFFF"/>
                          <w:sz w:val="48"/>
                          <w:szCs w:val="48"/>
                        </w:rPr>
                        <w:br/>
                      </w:r>
                      <w:r w:rsidR="002F72C0" w:rsidRPr="004F0F8A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Code of Conduct for </w:t>
                      </w:r>
                      <w:r w:rsidR="00F87E9C">
                        <w:rPr>
                          <w:b/>
                          <w:color w:val="FFFFFF"/>
                          <w:sz w:val="36"/>
                          <w:szCs w:val="36"/>
                        </w:rPr>
                        <w:t>W</w:t>
                      </w:r>
                      <w:r w:rsidR="00F87E9C" w:rsidRPr="004F0F8A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orking </w:t>
                      </w:r>
                      <w:r w:rsidR="002F72C0" w:rsidRPr="004F0F8A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with </w:t>
                      </w:r>
                      <w:r w:rsidR="002F72C0">
                        <w:rPr>
                          <w:b/>
                          <w:color w:val="FFFFFF"/>
                          <w:sz w:val="36"/>
                          <w:szCs w:val="36"/>
                        </w:rPr>
                        <w:t>Adults</w:t>
                      </w:r>
                      <w:r w:rsidR="002F72C0" w:rsidRPr="004F0F8A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66F0EB84" w14:textId="77777777" w:rsidR="002F72C0" w:rsidRPr="00BF4F87" w:rsidRDefault="002F72C0" w:rsidP="0064010F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E2BA7" w:rsidRPr="00B95E47">
        <w:rPr>
          <w:rFonts w:cs="Calibri"/>
          <w:szCs w:val="24"/>
          <w:lang w:val="en-GB"/>
        </w:rPr>
        <w:t xml:space="preserve">This code describes the standards of conduct, behaviour and attitude expected of all church workers working with adults, including adults at risk, to ensure that </w:t>
      </w:r>
      <w:r w:rsidR="00DA6BE0" w:rsidRPr="00B95E47">
        <w:rPr>
          <w:rFonts w:cs="Calibri"/>
          <w:szCs w:val="24"/>
          <w:lang w:val="en-GB"/>
        </w:rPr>
        <w:t>you</w:t>
      </w:r>
      <w:r w:rsidR="004E2BA7" w:rsidRPr="00B95E47">
        <w:rPr>
          <w:rFonts w:cs="Calibri"/>
          <w:szCs w:val="24"/>
          <w:lang w:val="en-GB"/>
        </w:rPr>
        <w:t xml:space="preserve"> are providing a compassionate, </w:t>
      </w:r>
      <w:proofErr w:type="gramStart"/>
      <w:r w:rsidR="00A13662" w:rsidRPr="00B95E47">
        <w:rPr>
          <w:rFonts w:cs="Calibri"/>
          <w:szCs w:val="24"/>
          <w:lang w:val="en-GB"/>
        </w:rPr>
        <w:t>caring</w:t>
      </w:r>
      <w:proofErr w:type="gramEnd"/>
      <w:r w:rsidR="004E2BA7" w:rsidRPr="00B95E47">
        <w:rPr>
          <w:rFonts w:cs="Calibri"/>
          <w:szCs w:val="24"/>
          <w:lang w:val="en-GB"/>
        </w:rPr>
        <w:t xml:space="preserve"> and supportive environment.</w:t>
      </w:r>
    </w:p>
    <w:p w14:paraId="4B8BF9DE" w14:textId="77777777" w:rsidR="004E2BA7" w:rsidRPr="00B95E47" w:rsidRDefault="004E2BA7" w:rsidP="004E2BA7">
      <w:pPr>
        <w:spacing w:after="0"/>
        <w:rPr>
          <w:rFonts w:cs="Calibri"/>
          <w:szCs w:val="24"/>
          <w:lang w:val="en-GB"/>
        </w:rPr>
      </w:pPr>
    </w:p>
    <w:p w14:paraId="53FD8E2B" w14:textId="77777777" w:rsidR="003536D2" w:rsidRPr="00B95E47" w:rsidRDefault="003536D2" w:rsidP="003536D2">
      <w:pPr>
        <w:autoSpaceDE w:val="0"/>
        <w:autoSpaceDN w:val="0"/>
        <w:adjustRightInd w:val="0"/>
        <w:spacing w:after="0"/>
        <w:rPr>
          <w:rFonts w:cs="Calibri"/>
          <w:szCs w:val="24"/>
          <w:lang w:val="en-GB" w:eastAsia="en-GB" w:bidi="ar-SA"/>
        </w:rPr>
      </w:pPr>
      <w:r w:rsidRPr="00885D3D">
        <w:rPr>
          <w:rFonts w:cs="Calibri"/>
          <w:szCs w:val="24"/>
          <w:lang w:val="en-GB" w:eastAsia="en-GB" w:bidi="ar-SA"/>
        </w:rPr>
        <w:t>Safeguarding</w:t>
      </w:r>
      <w:r w:rsidRPr="004B406B">
        <w:rPr>
          <w:rFonts w:cs="Calibri"/>
          <w:szCs w:val="24"/>
          <w:lang w:val="en-GB" w:eastAsia="en-GB" w:bidi="ar-SA"/>
        </w:rPr>
        <w:t xml:space="preserve"> adults </w:t>
      </w:r>
      <w:r w:rsidRPr="00B95E47">
        <w:rPr>
          <w:rFonts w:cs="Calibri"/>
          <w:szCs w:val="24"/>
          <w:lang w:val="en-GB" w:eastAsia="en-GB" w:bidi="ar-SA"/>
        </w:rPr>
        <w:t xml:space="preserve">at risk means protecting an adult’s right to live in safety, free from abuse </w:t>
      </w:r>
      <w:r w:rsidR="00F97602">
        <w:rPr>
          <w:rFonts w:cs="Calibri"/>
          <w:szCs w:val="24"/>
          <w:lang w:val="en-GB" w:eastAsia="en-GB" w:bidi="ar-SA"/>
        </w:rPr>
        <w:br/>
      </w:r>
      <w:r w:rsidRPr="00B95E47">
        <w:rPr>
          <w:rFonts w:cs="Calibri"/>
          <w:szCs w:val="24"/>
          <w:lang w:val="en-GB" w:eastAsia="en-GB" w:bidi="ar-SA"/>
        </w:rPr>
        <w:t>and neglect (14.7 of the Care and Support Statutory Guidance issued under the Care Act 2014). The safeguarding duties apply to an adult who:</w:t>
      </w:r>
    </w:p>
    <w:p w14:paraId="4143DD44" w14:textId="77777777" w:rsidR="00DA6BE0" w:rsidRPr="00B95E47" w:rsidRDefault="00DA6BE0" w:rsidP="003536D2">
      <w:pPr>
        <w:autoSpaceDE w:val="0"/>
        <w:autoSpaceDN w:val="0"/>
        <w:adjustRightInd w:val="0"/>
        <w:spacing w:after="0"/>
        <w:rPr>
          <w:rFonts w:cs="Calibri"/>
          <w:szCs w:val="24"/>
          <w:lang w:val="en-GB" w:eastAsia="en-GB" w:bidi="ar-SA"/>
        </w:rPr>
      </w:pPr>
    </w:p>
    <w:p w14:paraId="638C44C8" w14:textId="77777777" w:rsidR="003536D2" w:rsidRPr="00B95E47" w:rsidRDefault="003536D2" w:rsidP="00DA6BE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Calibri"/>
          <w:szCs w:val="24"/>
          <w:lang w:val="en-GB" w:eastAsia="en-GB" w:bidi="ar-SA"/>
        </w:rPr>
      </w:pPr>
      <w:r w:rsidRPr="00B95E47">
        <w:rPr>
          <w:rFonts w:cs="Calibri"/>
          <w:szCs w:val="24"/>
          <w:lang w:val="en-GB" w:eastAsia="en-GB" w:bidi="ar-SA"/>
        </w:rPr>
        <w:t>has care and support</w:t>
      </w:r>
      <w:r w:rsidR="00A13662" w:rsidRPr="00B95E47">
        <w:rPr>
          <w:rFonts w:cs="Calibri"/>
          <w:szCs w:val="24"/>
          <w:lang w:val="en-GB" w:eastAsia="en-GB" w:bidi="ar-SA"/>
        </w:rPr>
        <w:t xml:space="preserve"> needs</w:t>
      </w:r>
      <w:r w:rsidRPr="00B95E47">
        <w:rPr>
          <w:rFonts w:cs="Calibri"/>
          <w:szCs w:val="24"/>
          <w:lang w:val="en-GB" w:eastAsia="en-GB" w:bidi="ar-SA"/>
        </w:rPr>
        <w:t xml:space="preserve"> (whether or not </w:t>
      </w:r>
      <w:r w:rsidR="00DA6BE0" w:rsidRPr="00B95E47">
        <w:rPr>
          <w:rFonts w:cs="Calibri"/>
          <w:szCs w:val="24"/>
          <w:lang w:val="en-GB" w:eastAsia="en-GB" w:bidi="ar-SA"/>
        </w:rPr>
        <w:t xml:space="preserve">the adult is being provided any services </w:t>
      </w:r>
      <w:r w:rsidR="00F97602">
        <w:rPr>
          <w:rFonts w:cs="Calibri"/>
          <w:szCs w:val="24"/>
          <w:lang w:val="en-GB" w:eastAsia="en-GB" w:bidi="ar-SA"/>
        </w:rPr>
        <w:br/>
      </w:r>
      <w:r w:rsidR="00DA6BE0" w:rsidRPr="00B95E47">
        <w:rPr>
          <w:rFonts w:cs="Calibri"/>
          <w:szCs w:val="24"/>
          <w:lang w:val="en-GB" w:eastAsia="en-GB" w:bidi="ar-SA"/>
        </w:rPr>
        <w:t>from the</w:t>
      </w:r>
      <w:r w:rsidRPr="00B95E47">
        <w:rPr>
          <w:rFonts w:cs="Calibri"/>
          <w:szCs w:val="24"/>
          <w:lang w:val="en-GB" w:eastAsia="en-GB" w:bidi="ar-SA"/>
        </w:rPr>
        <w:t xml:space="preserve"> local authority</w:t>
      </w:r>
      <w:r w:rsidR="00DA6BE0" w:rsidRPr="00B95E47">
        <w:rPr>
          <w:rFonts w:cs="Calibri"/>
          <w:szCs w:val="24"/>
          <w:lang w:val="en-GB" w:eastAsia="en-GB" w:bidi="ar-SA"/>
        </w:rPr>
        <w:t xml:space="preserve"> or other statutory body</w:t>
      </w:r>
      <w:r w:rsidR="00B80F31" w:rsidRPr="00B95E47">
        <w:rPr>
          <w:rFonts w:cs="Calibri"/>
          <w:szCs w:val="24"/>
          <w:lang w:val="en-GB" w:eastAsia="en-GB" w:bidi="ar-SA"/>
        </w:rPr>
        <w:t xml:space="preserve"> to meet their needs</w:t>
      </w:r>
      <w:r w:rsidR="00DA6BE0" w:rsidRPr="00B95E47">
        <w:rPr>
          <w:rFonts w:cs="Calibri"/>
          <w:szCs w:val="24"/>
          <w:lang w:val="en-GB" w:eastAsia="en-GB" w:bidi="ar-SA"/>
        </w:rPr>
        <w:t>)</w:t>
      </w:r>
      <w:r w:rsidRPr="00B95E47">
        <w:rPr>
          <w:rFonts w:cs="Calibri"/>
          <w:szCs w:val="24"/>
          <w:lang w:val="en-GB" w:eastAsia="en-GB" w:bidi="ar-SA"/>
        </w:rPr>
        <w:t xml:space="preserve"> </w:t>
      </w:r>
      <w:proofErr w:type="gramStart"/>
      <w:r w:rsidRPr="00B95E47">
        <w:rPr>
          <w:rFonts w:cs="Calibri"/>
          <w:szCs w:val="24"/>
          <w:lang w:val="en-GB" w:eastAsia="en-GB" w:bidi="ar-SA"/>
        </w:rPr>
        <w:t>and;</w:t>
      </w:r>
      <w:proofErr w:type="gramEnd"/>
    </w:p>
    <w:p w14:paraId="173786A6" w14:textId="77777777" w:rsidR="003536D2" w:rsidRPr="00B95E47" w:rsidRDefault="003536D2" w:rsidP="003536D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Calibri"/>
          <w:szCs w:val="24"/>
          <w:lang w:val="en-GB" w:eastAsia="en-GB" w:bidi="ar-SA"/>
        </w:rPr>
      </w:pPr>
      <w:r w:rsidRPr="00B95E47">
        <w:rPr>
          <w:rFonts w:cs="Calibri"/>
          <w:szCs w:val="24"/>
          <w:lang w:val="en-GB" w:eastAsia="en-GB" w:bidi="ar-SA"/>
        </w:rPr>
        <w:t>is experiencing, or at risk of, abuse or neglect; and</w:t>
      </w:r>
    </w:p>
    <w:p w14:paraId="4835478D" w14:textId="77777777" w:rsidR="003536D2" w:rsidRPr="00B95E47" w:rsidRDefault="003536D2" w:rsidP="003536D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Calibri"/>
          <w:szCs w:val="24"/>
          <w:lang w:val="en-GB" w:eastAsia="en-GB" w:bidi="ar-SA"/>
        </w:rPr>
      </w:pPr>
      <w:proofErr w:type="gramStart"/>
      <w:r w:rsidRPr="00B95E47">
        <w:rPr>
          <w:rFonts w:cs="Calibri"/>
          <w:szCs w:val="24"/>
          <w:lang w:val="en-GB" w:eastAsia="en-GB" w:bidi="ar-SA"/>
        </w:rPr>
        <w:t>as a result of</w:t>
      </w:r>
      <w:proofErr w:type="gramEnd"/>
      <w:r w:rsidRPr="00B95E47">
        <w:rPr>
          <w:rFonts w:cs="Calibri"/>
          <w:szCs w:val="24"/>
          <w:lang w:val="en-GB" w:eastAsia="en-GB" w:bidi="ar-SA"/>
        </w:rPr>
        <w:t xml:space="preserve"> those care and support needs is unable to protect themselves from either</w:t>
      </w:r>
    </w:p>
    <w:p w14:paraId="3F06BD5F" w14:textId="77777777" w:rsidR="003536D2" w:rsidRPr="00B95E47" w:rsidRDefault="003536D2" w:rsidP="003536D2">
      <w:pPr>
        <w:spacing w:after="0"/>
        <w:ind w:left="720"/>
        <w:rPr>
          <w:rFonts w:cs="Calibri"/>
          <w:szCs w:val="24"/>
          <w:lang w:val="en-GB" w:eastAsia="en-GB" w:bidi="ar-SA"/>
        </w:rPr>
      </w:pPr>
      <w:r w:rsidRPr="00B95E47">
        <w:rPr>
          <w:rFonts w:cs="Calibri"/>
          <w:szCs w:val="24"/>
          <w:lang w:val="en-GB" w:eastAsia="en-GB" w:bidi="ar-SA"/>
        </w:rPr>
        <w:t>the risk of, or the experience of abuse or neglect.</w:t>
      </w:r>
    </w:p>
    <w:p w14:paraId="009BB47E" w14:textId="77777777" w:rsidR="00AA3169" w:rsidRPr="00B95E47" w:rsidRDefault="00AA3169" w:rsidP="00AA3169">
      <w:pPr>
        <w:spacing w:after="0"/>
        <w:rPr>
          <w:rFonts w:cs="Calibri"/>
          <w:szCs w:val="24"/>
          <w:lang w:val="en-GB" w:eastAsia="en-GB" w:bidi="ar-SA"/>
        </w:rPr>
      </w:pPr>
    </w:p>
    <w:p w14:paraId="59EFD104" w14:textId="531D2D38" w:rsidR="0022380F" w:rsidRPr="00B95E47" w:rsidRDefault="00F2234E" w:rsidP="004F0F8A">
      <w:pPr>
        <w:spacing w:after="0"/>
        <w:rPr>
          <w:rFonts w:cs="Calibri"/>
          <w:szCs w:val="24"/>
          <w:lang w:val="en-GB"/>
        </w:rPr>
      </w:pPr>
      <w:r w:rsidRPr="00B95E47">
        <w:rPr>
          <w:rFonts w:cs="MyriadPro-Regular"/>
          <w:szCs w:val="24"/>
          <w:lang w:val="en-GB"/>
        </w:rPr>
        <w:t xml:space="preserve">All workers of the church should agree to the following code of conduct when working with adults. </w:t>
      </w:r>
      <w:r w:rsidR="0022380F" w:rsidRPr="00B95E47">
        <w:rPr>
          <w:rFonts w:cs="Calibri"/>
          <w:szCs w:val="24"/>
          <w:lang w:val="en-GB"/>
        </w:rPr>
        <w:t>You are responsible for and have a duty to ensure that your conduct does not fall below the standards detailed in this code</w:t>
      </w:r>
      <w:r w:rsidR="00F37DD7" w:rsidRPr="00B95E47">
        <w:rPr>
          <w:rFonts w:cs="Calibri"/>
          <w:szCs w:val="24"/>
          <w:lang w:val="en-GB"/>
        </w:rPr>
        <w:t>,</w:t>
      </w:r>
      <w:r w:rsidR="0022380F" w:rsidRPr="00B95E47">
        <w:rPr>
          <w:rFonts w:cs="Calibri"/>
          <w:szCs w:val="24"/>
          <w:lang w:val="en-GB"/>
        </w:rPr>
        <w:t xml:space="preserve"> which are also supported and detailed in the Care Act 2014 (14.1.99)</w:t>
      </w:r>
      <w:r w:rsidR="0081665C" w:rsidRPr="00B95E47">
        <w:rPr>
          <w:rFonts w:cs="Calibri"/>
          <w:szCs w:val="24"/>
          <w:lang w:val="en-GB"/>
        </w:rPr>
        <w:t xml:space="preserve"> </w:t>
      </w:r>
    </w:p>
    <w:p w14:paraId="6032775E" w14:textId="77777777" w:rsidR="003536D2" w:rsidRPr="00B95E47" w:rsidRDefault="003536D2" w:rsidP="004F0F8A">
      <w:pPr>
        <w:spacing w:after="0"/>
        <w:rPr>
          <w:rFonts w:cs="Calibri"/>
          <w:szCs w:val="24"/>
          <w:lang w:val="en-GB"/>
        </w:rPr>
      </w:pPr>
    </w:p>
    <w:p w14:paraId="79F542AA" w14:textId="510B5FF4" w:rsidR="00190BBE" w:rsidRPr="00B95E47" w:rsidRDefault="003536D2" w:rsidP="00634A9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>Be accountable</w:t>
      </w:r>
    </w:p>
    <w:p w14:paraId="0A25ED17" w14:textId="77777777" w:rsidR="00634A9A" w:rsidRPr="00B95E47" w:rsidRDefault="00634A9A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Be honest with yourself and others </w:t>
      </w:r>
      <w:r w:rsidR="005D7053" w:rsidRPr="00B95E47">
        <w:rPr>
          <w:rFonts w:cs="Calibri"/>
          <w:szCs w:val="24"/>
          <w:lang w:val="en-GB"/>
        </w:rPr>
        <w:t xml:space="preserve">about </w:t>
      </w:r>
      <w:r w:rsidRPr="00B95E47">
        <w:rPr>
          <w:rFonts w:cs="Calibri"/>
          <w:szCs w:val="24"/>
          <w:lang w:val="en-GB"/>
        </w:rPr>
        <w:t>what you can do</w:t>
      </w:r>
      <w:r w:rsidR="00F37DD7" w:rsidRPr="00B95E47">
        <w:rPr>
          <w:rFonts w:cs="Calibri"/>
          <w:szCs w:val="24"/>
          <w:lang w:val="en-GB"/>
        </w:rPr>
        <w:t>,</w:t>
      </w:r>
      <w:r w:rsidR="00F65029" w:rsidRPr="00B95E47">
        <w:rPr>
          <w:rFonts w:cs="Calibri"/>
          <w:szCs w:val="24"/>
          <w:lang w:val="en-GB"/>
        </w:rPr>
        <w:t xml:space="preserve"> </w:t>
      </w:r>
      <w:proofErr w:type="gramStart"/>
      <w:r w:rsidR="00F65029" w:rsidRPr="00B95E47">
        <w:rPr>
          <w:rFonts w:cs="Calibri"/>
          <w:szCs w:val="24"/>
          <w:lang w:val="en-GB"/>
        </w:rPr>
        <w:t>whether or not</w:t>
      </w:r>
      <w:proofErr w:type="gramEnd"/>
      <w:r w:rsidR="00F65029" w:rsidRPr="00B95E47">
        <w:rPr>
          <w:rFonts w:cs="Calibri"/>
          <w:szCs w:val="24"/>
          <w:lang w:val="en-GB"/>
        </w:rPr>
        <w:t xml:space="preserve"> the adult is being provided with any services</w:t>
      </w:r>
      <w:r w:rsidR="00F37DD7" w:rsidRPr="00B95E47">
        <w:rPr>
          <w:rFonts w:cs="Calibri"/>
          <w:szCs w:val="24"/>
          <w:lang w:val="en-GB"/>
        </w:rPr>
        <w:t>.</w:t>
      </w:r>
    </w:p>
    <w:p w14:paraId="6C053384" w14:textId="77777777" w:rsidR="00634A9A" w:rsidRPr="00B95E47" w:rsidRDefault="00634A9A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Recognise your abilities and limitations</w:t>
      </w:r>
      <w:r w:rsidR="00F37DD7" w:rsidRPr="00B95E47">
        <w:rPr>
          <w:rFonts w:cs="Calibri"/>
          <w:szCs w:val="24"/>
          <w:lang w:val="en-GB"/>
        </w:rPr>
        <w:t>.</w:t>
      </w:r>
      <w:r w:rsidR="00226A28" w:rsidRPr="00B95E47">
        <w:rPr>
          <w:rFonts w:cs="Calibri"/>
          <w:szCs w:val="24"/>
          <w:lang w:val="en-GB"/>
        </w:rPr>
        <w:t xml:space="preserve"> </w:t>
      </w:r>
    </w:p>
    <w:p w14:paraId="1E963695" w14:textId="77777777" w:rsidR="00634A9A" w:rsidRPr="00B95E47" w:rsidRDefault="00634A9A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Only carry out or delegate tasks agreed in your </w:t>
      </w:r>
      <w:r w:rsidR="00425987" w:rsidRPr="00B95E47">
        <w:rPr>
          <w:rFonts w:cs="Calibri"/>
          <w:szCs w:val="24"/>
          <w:lang w:val="en-GB"/>
        </w:rPr>
        <w:t>role</w:t>
      </w:r>
      <w:r w:rsidRPr="00B95E47">
        <w:rPr>
          <w:rFonts w:cs="Calibri"/>
          <w:szCs w:val="24"/>
          <w:lang w:val="en-GB"/>
        </w:rPr>
        <w:t xml:space="preserve"> descriptio</w:t>
      </w:r>
      <w:r w:rsidR="007D3122" w:rsidRPr="00B95E47">
        <w:rPr>
          <w:rFonts w:cs="Calibri"/>
          <w:szCs w:val="24"/>
          <w:lang w:val="en-GB"/>
        </w:rPr>
        <w:t>n</w:t>
      </w:r>
      <w:r w:rsidR="00F37DD7" w:rsidRPr="00B95E47">
        <w:rPr>
          <w:rFonts w:cs="Calibri"/>
          <w:szCs w:val="24"/>
          <w:lang w:val="en-GB"/>
        </w:rPr>
        <w:t>.</w:t>
      </w:r>
    </w:p>
    <w:p w14:paraId="03B8ADB3" w14:textId="77777777" w:rsidR="007D3122" w:rsidRPr="00B95E47" w:rsidRDefault="007D3122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Be able to justify and be accountable for your actions</w:t>
      </w:r>
      <w:r w:rsidR="00F37DD7" w:rsidRPr="00B95E47">
        <w:rPr>
          <w:rFonts w:cs="Calibri"/>
          <w:szCs w:val="24"/>
          <w:lang w:val="en-GB"/>
        </w:rPr>
        <w:t>.</w:t>
      </w:r>
    </w:p>
    <w:p w14:paraId="5EEC6F03" w14:textId="77777777" w:rsidR="007D3122" w:rsidRPr="00B95E47" w:rsidRDefault="007D3122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Ask </w:t>
      </w:r>
      <w:r w:rsidR="00226A28" w:rsidRPr="00B95E47">
        <w:rPr>
          <w:rFonts w:cs="Calibri"/>
          <w:szCs w:val="24"/>
          <w:lang w:val="en-GB"/>
        </w:rPr>
        <w:t xml:space="preserve">your leader/supervisor </w:t>
      </w:r>
      <w:r w:rsidRPr="00B95E47">
        <w:rPr>
          <w:rFonts w:cs="Calibri"/>
          <w:szCs w:val="24"/>
          <w:lang w:val="en-GB"/>
        </w:rPr>
        <w:t xml:space="preserve">for guidance if you feel inadequately prepared to carry out any aspect of </w:t>
      </w:r>
      <w:r w:rsidR="00226A28" w:rsidRPr="00B95E47">
        <w:rPr>
          <w:rFonts w:cs="Calibri"/>
          <w:szCs w:val="24"/>
          <w:lang w:val="en-GB"/>
        </w:rPr>
        <w:t>your role</w:t>
      </w:r>
      <w:r w:rsidR="00F37DD7" w:rsidRPr="00B95E47">
        <w:rPr>
          <w:rFonts w:cs="Calibri"/>
          <w:szCs w:val="24"/>
          <w:lang w:val="en-GB"/>
        </w:rPr>
        <w:t>.</w:t>
      </w:r>
    </w:p>
    <w:p w14:paraId="2F6BAEC4" w14:textId="77777777" w:rsidR="007D3122" w:rsidRPr="00B95E47" w:rsidRDefault="007D3122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Tell your </w:t>
      </w:r>
      <w:r w:rsidR="00226A28" w:rsidRPr="00B95E47">
        <w:rPr>
          <w:rFonts w:cs="Calibri"/>
          <w:szCs w:val="24"/>
          <w:lang w:val="en-GB"/>
        </w:rPr>
        <w:t>leader/</w:t>
      </w:r>
      <w:r w:rsidRPr="00B95E47">
        <w:rPr>
          <w:rFonts w:cs="Calibri"/>
          <w:szCs w:val="24"/>
          <w:lang w:val="en-GB"/>
        </w:rPr>
        <w:t xml:space="preserve">supervisor about any issues that might affect your ability to perform 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szCs w:val="24"/>
          <w:lang w:val="en-GB"/>
        </w:rPr>
        <w:t>your role</w:t>
      </w:r>
      <w:r w:rsidR="00885D3D" w:rsidRPr="00B95E47">
        <w:rPr>
          <w:rFonts w:cs="Calibri"/>
          <w:szCs w:val="24"/>
          <w:lang w:val="en-GB"/>
        </w:rPr>
        <w:t>.</w:t>
      </w:r>
    </w:p>
    <w:p w14:paraId="511C6587" w14:textId="77777777" w:rsidR="007D3122" w:rsidRPr="00B95E47" w:rsidRDefault="007D3122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Always establish and maintain clear and appropriate boundaries in your relationships with people</w:t>
      </w:r>
      <w:r w:rsidR="00885D3D" w:rsidRPr="00B95E47">
        <w:rPr>
          <w:rFonts w:cs="Calibri"/>
          <w:szCs w:val="24"/>
          <w:lang w:val="en-GB"/>
        </w:rPr>
        <w:t>.</w:t>
      </w:r>
    </w:p>
    <w:p w14:paraId="496FBB18" w14:textId="77777777" w:rsidR="007D3122" w:rsidRPr="00B95E47" w:rsidRDefault="00226A28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Never accept any offers of loans, </w:t>
      </w:r>
      <w:proofErr w:type="gramStart"/>
      <w:r w:rsidRPr="00B95E47">
        <w:rPr>
          <w:rFonts w:cs="Calibri"/>
          <w:szCs w:val="24"/>
          <w:lang w:val="en-GB"/>
        </w:rPr>
        <w:t>gifts</w:t>
      </w:r>
      <w:proofErr w:type="gramEnd"/>
      <w:r w:rsidR="00885D3D" w:rsidRPr="00B95E47">
        <w:rPr>
          <w:rFonts w:cs="Calibri"/>
          <w:szCs w:val="24"/>
          <w:lang w:val="en-GB"/>
        </w:rPr>
        <w:t xml:space="preserve"> or</w:t>
      </w:r>
      <w:r w:rsidRPr="00B95E47">
        <w:rPr>
          <w:rFonts w:cs="Calibri"/>
          <w:szCs w:val="24"/>
          <w:lang w:val="en-GB"/>
        </w:rPr>
        <w:t xml:space="preserve"> benefits from anyone you are supporting or 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szCs w:val="24"/>
          <w:lang w:val="en-GB"/>
        </w:rPr>
        <w:t>anyone close to them</w:t>
      </w:r>
      <w:r w:rsidR="00885D3D" w:rsidRPr="00B95E47">
        <w:rPr>
          <w:rFonts w:cs="Calibri"/>
          <w:szCs w:val="24"/>
          <w:lang w:val="en-GB"/>
        </w:rPr>
        <w:t>.</w:t>
      </w:r>
    </w:p>
    <w:p w14:paraId="5E695365" w14:textId="315AD52E" w:rsidR="00226A28" w:rsidRPr="00B95E47" w:rsidRDefault="00226A28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Comply with United Reformed Church</w:t>
      </w:r>
      <w:r w:rsidR="004E2BA7" w:rsidRPr="00B95E47">
        <w:rPr>
          <w:rFonts w:cs="Calibri"/>
          <w:szCs w:val="24"/>
          <w:lang w:val="en-GB"/>
        </w:rPr>
        <w:t xml:space="preserve"> (URC)</w:t>
      </w:r>
      <w:r w:rsidRPr="00B95E47">
        <w:rPr>
          <w:rFonts w:cs="Calibri"/>
          <w:szCs w:val="24"/>
          <w:lang w:val="en-GB"/>
        </w:rPr>
        <w:t xml:space="preserve"> policies and procedures</w:t>
      </w:r>
      <w:r w:rsidR="004F04FF">
        <w:rPr>
          <w:rFonts w:cs="Calibri"/>
          <w:szCs w:val="24"/>
          <w:lang w:val="en-GB"/>
        </w:rPr>
        <w:t>.</w:t>
      </w:r>
    </w:p>
    <w:p w14:paraId="09B13511" w14:textId="77777777" w:rsidR="00226A28" w:rsidRPr="00B95E47" w:rsidRDefault="00226A28" w:rsidP="00634A9A">
      <w:pPr>
        <w:numPr>
          <w:ilvl w:val="0"/>
          <w:numId w:val="35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Tell your leader/supervisor or person in charge of safeguarding if you are concerned that another worker is acting outside of this code of conduct</w:t>
      </w:r>
      <w:r w:rsidR="00885D3D" w:rsidRPr="00B95E47">
        <w:rPr>
          <w:rFonts w:cs="Calibri"/>
          <w:szCs w:val="24"/>
          <w:lang w:val="en-GB"/>
        </w:rPr>
        <w:t>.</w:t>
      </w:r>
    </w:p>
    <w:p w14:paraId="6E4D8BD0" w14:textId="77777777" w:rsidR="00634A9A" w:rsidRPr="00B95E47" w:rsidRDefault="00634A9A" w:rsidP="00634A9A">
      <w:pPr>
        <w:spacing w:after="0"/>
        <w:rPr>
          <w:rFonts w:cs="Calibri"/>
          <w:szCs w:val="24"/>
          <w:lang w:val="en-GB"/>
        </w:rPr>
      </w:pPr>
    </w:p>
    <w:p w14:paraId="2FF9A512" w14:textId="77777777" w:rsidR="00DA6BE0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 xml:space="preserve">Promote the privacy, dignity, </w:t>
      </w:r>
      <w:proofErr w:type="gramStart"/>
      <w:r w:rsidR="005D7053" w:rsidRPr="00B95E47">
        <w:rPr>
          <w:rFonts w:cs="Calibri"/>
          <w:b/>
          <w:bCs/>
          <w:szCs w:val="24"/>
          <w:lang w:val="en-GB"/>
        </w:rPr>
        <w:t>rights</w:t>
      </w:r>
      <w:proofErr w:type="gramEnd"/>
      <w:r w:rsidRPr="00B95E47">
        <w:rPr>
          <w:rFonts w:cs="Calibri"/>
          <w:b/>
          <w:bCs/>
          <w:szCs w:val="24"/>
          <w:lang w:val="en-GB"/>
        </w:rPr>
        <w:t xml:space="preserve"> and wellbeing of people</w:t>
      </w:r>
    </w:p>
    <w:p w14:paraId="173E7CC8" w14:textId="77777777" w:rsidR="00226A28" w:rsidRPr="00B95E47" w:rsidRDefault="005E342A" w:rsidP="005E342A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eastAsia="+mn-ea" w:cs="+mn-cs"/>
          <w:kern w:val="24"/>
          <w:szCs w:val="24"/>
          <w:lang w:val="en-GB"/>
        </w:rPr>
        <w:t>Always protect the rights of people and treat them</w:t>
      </w:r>
      <w:r w:rsidR="00226A28" w:rsidRPr="00B95E47">
        <w:rPr>
          <w:rFonts w:cs="Calibri"/>
          <w:szCs w:val="24"/>
          <w:lang w:val="en-GB"/>
        </w:rPr>
        <w:t xml:space="preserve"> with</w:t>
      </w:r>
      <w:r w:rsidR="00BA20F6" w:rsidRPr="00B95E47">
        <w:rPr>
          <w:rFonts w:cs="Calibri"/>
          <w:szCs w:val="24"/>
          <w:lang w:val="en-GB"/>
        </w:rPr>
        <w:t xml:space="preserve"> dignity,</w:t>
      </w:r>
      <w:r w:rsidR="00226A28" w:rsidRPr="00B95E47">
        <w:rPr>
          <w:rFonts w:cs="Calibri"/>
          <w:szCs w:val="24"/>
          <w:lang w:val="en-GB"/>
        </w:rPr>
        <w:t xml:space="preserve"> </w:t>
      </w:r>
      <w:r w:rsidR="00A13662" w:rsidRPr="00B95E47">
        <w:rPr>
          <w:rFonts w:cs="Calibri"/>
          <w:szCs w:val="24"/>
          <w:lang w:val="en-GB"/>
        </w:rPr>
        <w:t>respect,</w:t>
      </w:r>
      <w:r w:rsidR="00226A28" w:rsidRPr="00B95E47">
        <w:rPr>
          <w:rFonts w:cs="Calibri"/>
          <w:szCs w:val="24"/>
          <w:lang w:val="en-GB"/>
        </w:rPr>
        <w:t xml:space="preserve"> and compassion</w:t>
      </w:r>
      <w:r w:rsidR="00885D3D" w:rsidRPr="00B95E47">
        <w:rPr>
          <w:rFonts w:cs="Calibri"/>
          <w:szCs w:val="24"/>
          <w:lang w:val="en-GB"/>
        </w:rPr>
        <w:t>.</w:t>
      </w:r>
    </w:p>
    <w:p w14:paraId="5345C4F2" w14:textId="77777777" w:rsidR="006E1B73" w:rsidRPr="00B95E47" w:rsidRDefault="006E1B73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szCs w:val="24"/>
          <w:shd w:val="clear" w:color="auto" w:fill="FFFFFF"/>
          <w:lang w:val="en-GB"/>
        </w:rPr>
        <w:t xml:space="preserve">Ensure that </w:t>
      </w:r>
      <w:r w:rsidR="00B67669" w:rsidRPr="00B95E47">
        <w:rPr>
          <w:szCs w:val="24"/>
          <w:shd w:val="clear" w:color="auto" w:fill="FFFFFF"/>
          <w:lang w:val="en-GB"/>
        </w:rPr>
        <w:t xml:space="preserve">a vulnerable </w:t>
      </w:r>
      <w:r w:rsidRPr="00B95E47">
        <w:rPr>
          <w:szCs w:val="24"/>
          <w:shd w:val="clear" w:color="auto" w:fill="FFFFFF"/>
          <w:lang w:val="en-GB"/>
        </w:rPr>
        <w:t xml:space="preserve">adult is not treated, without justification, any less favourably than </w:t>
      </w:r>
      <w:r w:rsidR="00F97602">
        <w:rPr>
          <w:szCs w:val="24"/>
          <w:shd w:val="clear" w:color="auto" w:fill="FFFFFF"/>
          <w:lang w:val="en-GB"/>
        </w:rPr>
        <w:br/>
      </w:r>
      <w:r w:rsidRPr="00B95E47">
        <w:rPr>
          <w:szCs w:val="24"/>
          <w:shd w:val="clear" w:color="auto" w:fill="FFFFFF"/>
          <w:lang w:val="en-GB"/>
        </w:rPr>
        <w:t>the way in which a person who is not an "adult at risk" would be treated in a comparable situation</w:t>
      </w:r>
      <w:r w:rsidR="00885D3D" w:rsidRPr="00B95E47">
        <w:rPr>
          <w:szCs w:val="24"/>
          <w:shd w:val="clear" w:color="auto" w:fill="FFFFFF"/>
          <w:lang w:val="en-GB"/>
        </w:rPr>
        <w:t>.</w:t>
      </w:r>
    </w:p>
    <w:p w14:paraId="36A14BE9" w14:textId="77777777" w:rsidR="006E1B73" w:rsidRPr="00B95E47" w:rsidRDefault="006E1B73" w:rsidP="006E1B73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lastRenderedPageBreak/>
        <w:t>Always act in the best interest of people</w:t>
      </w:r>
      <w:r w:rsidR="00885D3D" w:rsidRPr="00B95E47">
        <w:rPr>
          <w:rFonts w:cs="Calibri"/>
          <w:szCs w:val="24"/>
          <w:lang w:val="en-GB"/>
        </w:rPr>
        <w:t>,</w:t>
      </w:r>
      <w:r w:rsidR="006C3CD1" w:rsidRPr="00B95E47">
        <w:rPr>
          <w:szCs w:val="24"/>
          <w:shd w:val="clear" w:color="auto" w:fill="FFFFFF"/>
          <w:lang w:val="en-GB"/>
        </w:rPr>
        <w:t xml:space="preserve"> with the</w:t>
      </w:r>
      <w:r w:rsidR="00B67669" w:rsidRPr="00B95E47">
        <w:rPr>
          <w:szCs w:val="24"/>
          <w:shd w:val="clear" w:color="auto" w:fill="FFFFFF"/>
          <w:lang w:val="en-GB"/>
        </w:rPr>
        <w:t>ir</w:t>
      </w:r>
      <w:r w:rsidR="006C3CD1" w:rsidRPr="00B95E47">
        <w:rPr>
          <w:szCs w:val="24"/>
          <w:shd w:val="clear" w:color="auto" w:fill="FFFFFF"/>
          <w:lang w:val="en-GB"/>
        </w:rPr>
        <w:t xml:space="preserve"> present and past wishes and feelings</w:t>
      </w:r>
      <w:r w:rsidR="005E342A" w:rsidRPr="00B95E47">
        <w:rPr>
          <w:szCs w:val="24"/>
          <w:shd w:val="clear" w:color="auto" w:fill="FFFFFF"/>
          <w:lang w:val="en-GB"/>
        </w:rPr>
        <w:t xml:space="preserve"> </w:t>
      </w:r>
      <w:r w:rsidR="00F97602">
        <w:rPr>
          <w:szCs w:val="24"/>
          <w:shd w:val="clear" w:color="auto" w:fill="FFFFFF"/>
          <w:lang w:val="en-GB"/>
        </w:rPr>
        <w:br/>
      </w:r>
      <w:r w:rsidR="005E342A" w:rsidRPr="00B95E47">
        <w:rPr>
          <w:szCs w:val="24"/>
          <w:shd w:val="clear" w:color="auto" w:fill="FFFFFF"/>
          <w:lang w:val="en-GB"/>
        </w:rPr>
        <w:t>being</w:t>
      </w:r>
      <w:r w:rsidR="006C3CD1" w:rsidRPr="00B95E47">
        <w:rPr>
          <w:szCs w:val="24"/>
          <w:shd w:val="clear" w:color="auto" w:fill="FFFFFF"/>
          <w:lang w:val="en-GB"/>
        </w:rPr>
        <w:t xml:space="preserve"> </w:t>
      </w:r>
      <w:r w:rsidR="005E342A" w:rsidRPr="00B95E47">
        <w:rPr>
          <w:szCs w:val="24"/>
          <w:shd w:val="clear" w:color="auto" w:fill="FFFFFF"/>
          <w:lang w:val="en-GB"/>
        </w:rPr>
        <w:t>considered</w:t>
      </w:r>
      <w:r w:rsidR="00885D3D" w:rsidRPr="00B95E47">
        <w:rPr>
          <w:szCs w:val="24"/>
          <w:shd w:val="clear" w:color="auto" w:fill="FFFFFF"/>
          <w:lang w:val="en-GB"/>
        </w:rPr>
        <w:t>.</w:t>
      </w:r>
    </w:p>
    <w:p w14:paraId="64E9F4DF" w14:textId="77777777" w:rsidR="00063277" w:rsidRPr="00B95E47" w:rsidRDefault="00226A28" w:rsidP="00063277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Put the needs</w:t>
      </w:r>
      <w:r w:rsidR="00BA20F6" w:rsidRPr="00B95E47">
        <w:rPr>
          <w:rFonts w:cs="Calibri"/>
          <w:szCs w:val="24"/>
          <w:lang w:val="en-GB"/>
        </w:rPr>
        <w:t>,</w:t>
      </w:r>
      <w:r w:rsidR="00A8615C" w:rsidRPr="00B95E47">
        <w:rPr>
          <w:rFonts w:cs="Calibri"/>
          <w:szCs w:val="24"/>
          <w:lang w:val="en-GB"/>
        </w:rPr>
        <w:t xml:space="preserve"> </w:t>
      </w:r>
      <w:proofErr w:type="gramStart"/>
      <w:r w:rsidR="00A13662" w:rsidRPr="00B95E47">
        <w:rPr>
          <w:rFonts w:cs="Calibri"/>
          <w:szCs w:val="24"/>
          <w:lang w:val="en-GB"/>
        </w:rPr>
        <w:t>views</w:t>
      </w:r>
      <w:proofErr w:type="gramEnd"/>
      <w:r w:rsidR="00A8615C" w:rsidRPr="00B95E47">
        <w:rPr>
          <w:rFonts w:cs="Calibri"/>
          <w:szCs w:val="24"/>
          <w:lang w:val="en-GB"/>
        </w:rPr>
        <w:t xml:space="preserve"> and wishes</w:t>
      </w:r>
      <w:r w:rsidR="00BA20F6" w:rsidRPr="00B95E47">
        <w:rPr>
          <w:rFonts w:cs="Calibri"/>
          <w:szCs w:val="24"/>
          <w:lang w:val="en-GB"/>
        </w:rPr>
        <w:t xml:space="preserve"> of people first, helping them to control and </w:t>
      </w:r>
      <w:r w:rsidR="00B67669" w:rsidRPr="00B95E47">
        <w:rPr>
          <w:rFonts w:cs="Calibri"/>
          <w:szCs w:val="24"/>
          <w:lang w:val="en-GB"/>
        </w:rPr>
        <w:t>choose</w:t>
      </w:r>
      <w:r w:rsidR="00BA20F6" w:rsidRPr="00B95E47">
        <w:rPr>
          <w:rFonts w:cs="Calibri"/>
          <w:szCs w:val="24"/>
          <w:lang w:val="en-GB"/>
        </w:rPr>
        <w:t xml:space="preserve"> the help</w:t>
      </w:r>
      <w:r w:rsidR="00425987" w:rsidRPr="00B95E47">
        <w:rPr>
          <w:rFonts w:cs="Calibri"/>
          <w:strike/>
          <w:szCs w:val="24"/>
          <w:lang w:val="en-GB"/>
        </w:rPr>
        <w:t xml:space="preserve"> </w:t>
      </w:r>
      <w:r w:rsidR="00BA20F6" w:rsidRPr="00B95E47">
        <w:rPr>
          <w:rFonts w:cs="Calibri"/>
          <w:szCs w:val="24"/>
          <w:lang w:val="en-GB"/>
        </w:rPr>
        <w:t>and support they receive</w:t>
      </w:r>
      <w:r w:rsidR="00885D3D" w:rsidRPr="00B95E47">
        <w:rPr>
          <w:rFonts w:cs="Calibri"/>
          <w:szCs w:val="24"/>
          <w:lang w:val="en-GB"/>
        </w:rPr>
        <w:t>.</w:t>
      </w:r>
    </w:p>
    <w:p w14:paraId="7E63F6EF" w14:textId="77777777" w:rsidR="00425987" w:rsidRPr="00B95E47" w:rsidRDefault="00BA20F6" w:rsidP="00CF5D64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Always gain</w:t>
      </w:r>
      <w:r w:rsidR="00425987" w:rsidRPr="00B95E47">
        <w:rPr>
          <w:rFonts w:cs="Calibri"/>
          <w:szCs w:val="24"/>
          <w:lang w:val="en-GB"/>
        </w:rPr>
        <w:t xml:space="preserve"> </w:t>
      </w:r>
      <w:r w:rsidRPr="00B95E47">
        <w:rPr>
          <w:rFonts w:cs="Calibri"/>
          <w:szCs w:val="24"/>
          <w:lang w:val="en-GB"/>
        </w:rPr>
        <w:t xml:space="preserve">consent before providing help and support. You must respect a person’s right to refuse if they </w:t>
      </w:r>
      <w:r w:rsidR="00A7348B" w:rsidRPr="00B95E47">
        <w:rPr>
          <w:rFonts w:cs="Calibri"/>
          <w:szCs w:val="24"/>
          <w:lang w:val="en-GB"/>
        </w:rPr>
        <w:t>can do</w:t>
      </w:r>
      <w:r w:rsidRPr="00B95E47">
        <w:rPr>
          <w:rFonts w:cs="Calibri"/>
          <w:szCs w:val="24"/>
          <w:lang w:val="en-GB"/>
        </w:rPr>
        <w:t xml:space="preserve"> so</w:t>
      </w:r>
      <w:r w:rsidR="00425987" w:rsidRPr="00B95E47">
        <w:rPr>
          <w:rFonts w:cs="Calibri"/>
          <w:szCs w:val="24"/>
          <w:lang w:val="en-GB"/>
        </w:rPr>
        <w:t>, but also report any concerns if you feel</w:t>
      </w:r>
      <w:r w:rsidR="00A7348B" w:rsidRPr="00B95E47">
        <w:rPr>
          <w:rFonts w:cs="Calibri"/>
          <w:szCs w:val="24"/>
          <w:lang w:val="en-GB"/>
        </w:rPr>
        <w:t xml:space="preserve"> that someone does not have the capacity to consent</w:t>
      </w:r>
      <w:r w:rsidR="00885D3D" w:rsidRPr="00B95E47">
        <w:rPr>
          <w:rFonts w:cs="Calibri"/>
          <w:szCs w:val="24"/>
          <w:lang w:val="en-GB"/>
        </w:rPr>
        <w:t>.</w:t>
      </w:r>
    </w:p>
    <w:p w14:paraId="5C052C8D" w14:textId="77777777" w:rsidR="00BA20F6" w:rsidRPr="00B95E47" w:rsidRDefault="00BA20F6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Always maintain the privacy and dignity of people who have help and support</w:t>
      </w:r>
      <w:r w:rsidR="00885D3D" w:rsidRPr="00B95E47">
        <w:rPr>
          <w:rFonts w:cs="Calibri"/>
          <w:szCs w:val="24"/>
          <w:lang w:val="en-GB"/>
        </w:rPr>
        <w:t>,</w:t>
      </w:r>
      <w:r w:rsidRPr="00B95E47">
        <w:rPr>
          <w:rFonts w:cs="Calibri"/>
          <w:szCs w:val="24"/>
          <w:lang w:val="en-GB"/>
        </w:rPr>
        <w:t xml:space="preserve"> and their </w:t>
      </w:r>
      <w:proofErr w:type="spellStart"/>
      <w:r w:rsidRPr="00B95E47">
        <w:rPr>
          <w:rFonts w:cs="Calibri"/>
          <w:szCs w:val="24"/>
          <w:lang w:val="en-GB"/>
        </w:rPr>
        <w:t>carers</w:t>
      </w:r>
      <w:proofErr w:type="spellEnd"/>
      <w:r w:rsidR="00885D3D" w:rsidRPr="00B95E47">
        <w:rPr>
          <w:rFonts w:cs="Calibri"/>
          <w:szCs w:val="24"/>
          <w:lang w:val="en-GB"/>
        </w:rPr>
        <w:t>.</w:t>
      </w:r>
    </w:p>
    <w:p w14:paraId="4D8B15A2" w14:textId="77777777" w:rsidR="00BA20F6" w:rsidRPr="00B95E47" w:rsidRDefault="007A04C2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Promote people’s independence</w:t>
      </w:r>
      <w:r w:rsidR="00063277" w:rsidRPr="00B95E47">
        <w:rPr>
          <w:rFonts w:cs="Calibri"/>
          <w:szCs w:val="24"/>
          <w:lang w:val="en-GB"/>
        </w:rPr>
        <w:t>, while helping them maintain existing family and social contacts</w:t>
      </w:r>
      <w:r w:rsidR="00885D3D" w:rsidRPr="00B95E47">
        <w:rPr>
          <w:rFonts w:cs="Calibri"/>
          <w:szCs w:val="24"/>
          <w:lang w:val="en-GB"/>
        </w:rPr>
        <w:t>.</w:t>
      </w:r>
    </w:p>
    <w:p w14:paraId="6BC9BDB8" w14:textId="77777777" w:rsidR="007A04C2" w:rsidRPr="00B95E47" w:rsidRDefault="007A04C2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Always make sure that your actions do not harm an individual’s health or wellbeing. </w:t>
      </w:r>
    </w:p>
    <w:p w14:paraId="35801BD4" w14:textId="77777777" w:rsidR="007A04C2" w:rsidRPr="00B95E47" w:rsidRDefault="007A04C2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You must never abuse, neglect</w:t>
      </w:r>
      <w:r w:rsidR="00A84AB8" w:rsidRPr="00B95E47">
        <w:rPr>
          <w:rFonts w:cs="Calibri"/>
          <w:szCs w:val="24"/>
          <w:lang w:val="en-GB"/>
        </w:rPr>
        <w:t>,</w:t>
      </w:r>
      <w:r w:rsidRPr="00B95E47">
        <w:rPr>
          <w:rFonts w:cs="Calibri"/>
          <w:szCs w:val="24"/>
          <w:lang w:val="en-GB"/>
        </w:rPr>
        <w:t xml:space="preserve"> harm or exploit </w:t>
      </w:r>
      <w:r w:rsidR="00A7348B" w:rsidRPr="00B95E47">
        <w:rPr>
          <w:rFonts w:cs="Calibri"/>
          <w:szCs w:val="24"/>
          <w:lang w:val="en-GB"/>
        </w:rPr>
        <w:t>anyone</w:t>
      </w:r>
      <w:r w:rsidR="00885D3D" w:rsidRPr="00B95E47">
        <w:rPr>
          <w:rFonts w:cs="Calibri"/>
          <w:szCs w:val="24"/>
          <w:lang w:val="en-GB"/>
        </w:rPr>
        <w:t>.</w:t>
      </w:r>
    </w:p>
    <w:p w14:paraId="0EB861B8" w14:textId="77777777" w:rsidR="007A04C2" w:rsidRPr="00B95E47" w:rsidRDefault="007A04C2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Challenge and report dangerous, abusive, </w:t>
      </w:r>
      <w:proofErr w:type="gramStart"/>
      <w:r w:rsidR="00A8615C" w:rsidRPr="00B95E47">
        <w:rPr>
          <w:rFonts w:cs="Calibri"/>
          <w:szCs w:val="24"/>
          <w:lang w:val="en-GB"/>
        </w:rPr>
        <w:t>discriminatory</w:t>
      </w:r>
      <w:proofErr w:type="gramEnd"/>
      <w:r w:rsidRPr="00B95E47">
        <w:rPr>
          <w:rFonts w:cs="Calibri"/>
          <w:szCs w:val="24"/>
          <w:lang w:val="en-GB"/>
        </w:rPr>
        <w:t xml:space="preserve"> or exploitative behaviour</w:t>
      </w:r>
      <w:r w:rsidR="00885D3D">
        <w:rPr>
          <w:rFonts w:cs="Calibri"/>
          <w:szCs w:val="24"/>
          <w:lang w:val="en-GB"/>
        </w:rPr>
        <w:t>.</w:t>
      </w:r>
    </w:p>
    <w:p w14:paraId="5289912E" w14:textId="77777777" w:rsidR="00A8615C" w:rsidRPr="00B95E47" w:rsidRDefault="00A8615C" w:rsidP="00226A28">
      <w:pPr>
        <w:numPr>
          <w:ilvl w:val="0"/>
          <w:numId w:val="36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Always take comments and complaints seriously</w:t>
      </w:r>
      <w:r w:rsidR="00885D3D">
        <w:rPr>
          <w:rFonts w:cs="Calibri"/>
          <w:szCs w:val="24"/>
          <w:lang w:val="en-GB"/>
        </w:rPr>
        <w:t>;</w:t>
      </w:r>
      <w:r w:rsidR="00885D3D" w:rsidRPr="00B95E47">
        <w:rPr>
          <w:rFonts w:cs="Calibri"/>
          <w:szCs w:val="24"/>
          <w:lang w:val="en-GB"/>
        </w:rPr>
        <w:t xml:space="preserve"> </w:t>
      </w:r>
      <w:r w:rsidRPr="00B95E47">
        <w:rPr>
          <w:rFonts w:cs="Calibri"/>
          <w:szCs w:val="24"/>
          <w:lang w:val="en-GB"/>
        </w:rPr>
        <w:t xml:space="preserve">respond to them in accordance with 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i/>
          <w:iCs/>
          <w:szCs w:val="24"/>
          <w:lang w:val="en-GB"/>
        </w:rPr>
        <w:t>Good Practice 5</w:t>
      </w:r>
      <w:r w:rsidRPr="00B95E47">
        <w:rPr>
          <w:rFonts w:cs="Calibri"/>
          <w:szCs w:val="24"/>
          <w:lang w:val="en-GB"/>
        </w:rPr>
        <w:t xml:space="preserve"> and inform your leader/supervisor</w:t>
      </w:r>
      <w:r w:rsidR="005D7053" w:rsidRPr="00B95E47">
        <w:rPr>
          <w:rFonts w:cs="Calibri"/>
          <w:szCs w:val="24"/>
          <w:lang w:val="en-GB"/>
        </w:rPr>
        <w:t xml:space="preserve">/safeguarding </w:t>
      </w:r>
      <w:r w:rsidR="007B7DBF" w:rsidRPr="00B95E47">
        <w:rPr>
          <w:rFonts w:cs="Calibri"/>
          <w:szCs w:val="24"/>
          <w:lang w:val="en-GB"/>
        </w:rPr>
        <w:t>designated person</w:t>
      </w:r>
      <w:r w:rsidR="00885D3D">
        <w:rPr>
          <w:rFonts w:cs="Calibri"/>
          <w:szCs w:val="24"/>
          <w:lang w:val="en-GB"/>
        </w:rPr>
        <w:t>.</w:t>
      </w:r>
    </w:p>
    <w:p w14:paraId="02937A8A" w14:textId="77777777" w:rsidR="003536D2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6ED0B807" w14:textId="77777777" w:rsidR="00DA6BE0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>Work effectively with other volunteers/colleagues</w:t>
      </w:r>
    </w:p>
    <w:p w14:paraId="5830D1B7" w14:textId="77777777" w:rsidR="00A8615C" w:rsidRPr="00B95E47" w:rsidRDefault="00A8615C" w:rsidP="00A8615C">
      <w:pPr>
        <w:numPr>
          <w:ilvl w:val="0"/>
          <w:numId w:val="37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Understand and value your contribution and the vital part you play in the church</w:t>
      </w:r>
      <w:r w:rsidR="00885D3D">
        <w:rPr>
          <w:rFonts w:cs="Calibri"/>
          <w:szCs w:val="24"/>
          <w:lang w:val="en-GB"/>
        </w:rPr>
        <w:t>.</w:t>
      </w:r>
    </w:p>
    <w:p w14:paraId="63EA3CE9" w14:textId="77777777" w:rsidR="00A8615C" w:rsidRPr="00B95E47" w:rsidRDefault="00A8615C" w:rsidP="00A8615C">
      <w:pPr>
        <w:numPr>
          <w:ilvl w:val="0"/>
          <w:numId w:val="37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Recognise and respect the roles of other church workers/colleagues and</w:t>
      </w:r>
      <w:r w:rsidR="00885D3D">
        <w:rPr>
          <w:rFonts w:cs="Calibri"/>
          <w:szCs w:val="24"/>
          <w:lang w:val="en-GB"/>
        </w:rPr>
        <w:t xml:space="preserve"> those</w:t>
      </w:r>
      <w:r w:rsidRPr="00B95E47">
        <w:rPr>
          <w:rFonts w:cs="Calibri"/>
          <w:szCs w:val="24"/>
          <w:lang w:val="en-GB"/>
        </w:rPr>
        <w:t xml:space="preserve"> from other denominations and agencies</w:t>
      </w:r>
      <w:r w:rsidR="00885D3D">
        <w:rPr>
          <w:rFonts w:cs="Calibri"/>
          <w:szCs w:val="24"/>
          <w:lang w:val="en-GB"/>
        </w:rPr>
        <w:t>;</w:t>
      </w:r>
      <w:r w:rsidR="00885D3D" w:rsidRPr="00B95E47">
        <w:rPr>
          <w:rFonts w:cs="Calibri"/>
          <w:szCs w:val="24"/>
          <w:lang w:val="en-GB"/>
        </w:rPr>
        <w:t xml:space="preserve"> </w:t>
      </w:r>
      <w:r w:rsidRPr="00B95E47">
        <w:rPr>
          <w:rFonts w:cs="Calibri"/>
          <w:szCs w:val="24"/>
          <w:lang w:val="en-GB"/>
        </w:rPr>
        <w:t>work in partnership with them</w:t>
      </w:r>
      <w:r w:rsidR="00885D3D">
        <w:rPr>
          <w:rFonts w:cs="Calibri"/>
          <w:szCs w:val="24"/>
          <w:lang w:val="en-GB"/>
        </w:rPr>
        <w:t>.</w:t>
      </w:r>
    </w:p>
    <w:p w14:paraId="2C2F91E9" w14:textId="77777777" w:rsidR="00A8615C" w:rsidRPr="00B95E47" w:rsidRDefault="00A8615C" w:rsidP="00A8615C">
      <w:pPr>
        <w:numPr>
          <w:ilvl w:val="0"/>
          <w:numId w:val="37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Work openly and co</w:t>
      </w:r>
      <w:r w:rsidR="00885D3D">
        <w:rPr>
          <w:rFonts w:cs="Calibri"/>
          <w:szCs w:val="24"/>
          <w:lang w:val="en-GB"/>
        </w:rPr>
        <w:t>-</w:t>
      </w:r>
      <w:r w:rsidRPr="00B95E47">
        <w:rPr>
          <w:rFonts w:cs="Calibri"/>
          <w:szCs w:val="24"/>
          <w:lang w:val="en-GB"/>
        </w:rPr>
        <w:t>operatively with other church workers/colleagues, including those from other denominations and agencies, and treat them with respect</w:t>
      </w:r>
      <w:r w:rsidR="00885D3D">
        <w:rPr>
          <w:rFonts w:cs="Calibri"/>
          <w:szCs w:val="24"/>
          <w:lang w:val="en-GB"/>
        </w:rPr>
        <w:t>.</w:t>
      </w:r>
    </w:p>
    <w:p w14:paraId="37FD5443" w14:textId="77777777" w:rsidR="00A8615C" w:rsidRPr="00B95E47" w:rsidRDefault="00A8615C" w:rsidP="00A8615C">
      <w:pPr>
        <w:numPr>
          <w:ilvl w:val="0"/>
          <w:numId w:val="37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Work openly and co</w:t>
      </w:r>
      <w:r w:rsidR="00885D3D">
        <w:rPr>
          <w:rFonts w:cs="Calibri"/>
          <w:szCs w:val="24"/>
          <w:lang w:val="en-GB"/>
        </w:rPr>
        <w:t>-</w:t>
      </w:r>
      <w:r w:rsidRPr="00B95E47">
        <w:rPr>
          <w:rFonts w:cs="Calibri"/>
          <w:szCs w:val="24"/>
          <w:lang w:val="en-GB"/>
        </w:rPr>
        <w:t>operatively</w:t>
      </w:r>
      <w:r w:rsidR="00A84AB8" w:rsidRPr="00B95E47">
        <w:rPr>
          <w:rFonts w:cs="Calibri"/>
          <w:szCs w:val="24"/>
          <w:lang w:val="en-GB"/>
        </w:rPr>
        <w:t xml:space="preserve"> with people who have help and support, including their families or carers</w:t>
      </w:r>
      <w:r w:rsidR="00885D3D">
        <w:rPr>
          <w:rFonts w:cs="Calibri"/>
          <w:szCs w:val="24"/>
          <w:lang w:val="en-GB"/>
        </w:rPr>
        <w:t>,</w:t>
      </w:r>
      <w:r w:rsidR="00A84AB8" w:rsidRPr="00B95E47">
        <w:rPr>
          <w:rFonts w:cs="Calibri"/>
          <w:szCs w:val="24"/>
          <w:lang w:val="en-GB"/>
        </w:rPr>
        <w:t xml:space="preserve"> and treat them with respect</w:t>
      </w:r>
      <w:r w:rsidR="00885D3D">
        <w:rPr>
          <w:rFonts w:cs="Calibri"/>
          <w:szCs w:val="24"/>
          <w:lang w:val="en-GB"/>
        </w:rPr>
        <w:t>.</w:t>
      </w:r>
    </w:p>
    <w:p w14:paraId="0C966629" w14:textId="77777777" w:rsidR="00A84AB8" w:rsidRPr="00B95E47" w:rsidRDefault="00A84AB8" w:rsidP="00A8615C">
      <w:pPr>
        <w:numPr>
          <w:ilvl w:val="0"/>
          <w:numId w:val="37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Honour your commitment to the church and be reliable, </w:t>
      </w:r>
      <w:proofErr w:type="gramStart"/>
      <w:r w:rsidRPr="00B95E47">
        <w:rPr>
          <w:rFonts w:cs="Calibri"/>
          <w:szCs w:val="24"/>
          <w:lang w:val="en-GB"/>
        </w:rPr>
        <w:t>dependable</w:t>
      </w:r>
      <w:proofErr w:type="gramEnd"/>
      <w:r w:rsidRPr="00B95E47">
        <w:rPr>
          <w:rFonts w:cs="Calibri"/>
          <w:szCs w:val="24"/>
          <w:lang w:val="en-GB"/>
        </w:rPr>
        <w:t xml:space="preserve"> and trustworthy</w:t>
      </w:r>
      <w:r w:rsidR="00885D3D">
        <w:rPr>
          <w:rFonts w:cs="Calibri"/>
          <w:szCs w:val="24"/>
          <w:lang w:val="en-GB"/>
        </w:rPr>
        <w:t>.</w:t>
      </w:r>
    </w:p>
    <w:p w14:paraId="00D9E1E1" w14:textId="77777777" w:rsidR="003536D2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41BB23F1" w14:textId="77777777" w:rsidR="00DA6BE0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>Effective communication</w:t>
      </w:r>
    </w:p>
    <w:p w14:paraId="435EBF06" w14:textId="77777777" w:rsidR="00936DE8" w:rsidRPr="00B95E47" w:rsidRDefault="00936DE8" w:rsidP="00936DE8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szCs w:val="24"/>
          <w:shd w:val="clear" w:color="auto" w:fill="FFFFFF"/>
          <w:lang w:val="en-GB"/>
        </w:rPr>
        <w:t xml:space="preserve">Make </w:t>
      </w:r>
      <w:r w:rsidR="009135BB" w:rsidRPr="00B95E47">
        <w:rPr>
          <w:szCs w:val="24"/>
          <w:shd w:val="clear" w:color="auto" w:fill="FFFFFF"/>
          <w:lang w:val="en-GB"/>
        </w:rPr>
        <w:t>efforts</w:t>
      </w:r>
      <w:r w:rsidRPr="00B95E47">
        <w:rPr>
          <w:szCs w:val="24"/>
          <w:shd w:val="clear" w:color="auto" w:fill="FFFFFF"/>
          <w:lang w:val="en-GB"/>
        </w:rPr>
        <w:t xml:space="preserve"> to assist and facilitate communication</w:t>
      </w:r>
      <w:r w:rsidR="00885D3D">
        <w:rPr>
          <w:szCs w:val="24"/>
          <w:shd w:val="clear" w:color="auto" w:fill="FFFFFF"/>
          <w:lang w:val="en-GB"/>
        </w:rPr>
        <w:t>,</w:t>
      </w:r>
      <w:r w:rsidRPr="00B95E47">
        <w:rPr>
          <w:szCs w:val="24"/>
          <w:shd w:val="clear" w:color="auto" w:fill="FFFFFF"/>
          <w:lang w:val="en-GB"/>
        </w:rPr>
        <w:t xml:space="preserve"> using whatever method is appropriate to the needs of the individual</w:t>
      </w:r>
      <w:r w:rsidR="00885D3D">
        <w:rPr>
          <w:szCs w:val="24"/>
          <w:shd w:val="clear" w:color="auto" w:fill="FFFFFF"/>
          <w:lang w:val="en-GB"/>
        </w:rPr>
        <w:t>.</w:t>
      </w:r>
    </w:p>
    <w:p w14:paraId="24D332C1" w14:textId="77777777" w:rsidR="00936DE8" w:rsidRPr="00B95E47" w:rsidRDefault="00936DE8" w:rsidP="00936DE8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Always explain and discuss any help and support you are offering/providing with the person</w:t>
      </w:r>
      <w:r w:rsidR="00885D3D">
        <w:rPr>
          <w:rFonts w:cs="Calibri"/>
          <w:szCs w:val="24"/>
          <w:lang w:val="en-GB"/>
        </w:rPr>
        <w:t>;</w:t>
      </w:r>
      <w:r w:rsidR="00885D3D" w:rsidRPr="00B95E47">
        <w:rPr>
          <w:rFonts w:cs="Calibri"/>
          <w:szCs w:val="24"/>
          <w:lang w:val="en-GB"/>
        </w:rPr>
        <w:t xml:space="preserve"> </w:t>
      </w:r>
      <w:r w:rsidRPr="00B95E47">
        <w:rPr>
          <w:rFonts w:cs="Calibri"/>
          <w:szCs w:val="24"/>
          <w:lang w:val="en-GB"/>
        </w:rPr>
        <w:t>only continue if they give consent</w:t>
      </w:r>
      <w:r w:rsidR="00885D3D">
        <w:rPr>
          <w:rFonts w:cs="Calibri"/>
          <w:szCs w:val="24"/>
          <w:lang w:val="en-GB"/>
        </w:rPr>
        <w:t>.</w:t>
      </w:r>
    </w:p>
    <w:p w14:paraId="554EED54" w14:textId="77777777" w:rsidR="00A84AB8" w:rsidRPr="00B95E47" w:rsidRDefault="00A84AB8" w:rsidP="00A84AB8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Communicate respectfully with people in an open, accurate, effective and 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szCs w:val="24"/>
          <w:lang w:val="en-GB"/>
        </w:rPr>
        <w:t>straightforward way</w:t>
      </w:r>
      <w:r w:rsidR="00885D3D">
        <w:rPr>
          <w:rFonts w:cs="Calibri"/>
          <w:szCs w:val="24"/>
          <w:lang w:val="en-GB"/>
        </w:rPr>
        <w:t>.</w:t>
      </w:r>
    </w:p>
    <w:p w14:paraId="4FF399D7" w14:textId="77777777" w:rsidR="00A84AB8" w:rsidRPr="00B95E47" w:rsidRDefault="00A84AB8" w:rsidP="00A84AB8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Communicate effectively with other church workers/colleagues as appropriate</w:t>
      </w:r>
      <w:r w:rsidR="00885D3D">
        <w:rPr>
          <w:rFonts w:cs="Calibri"/>
          <w:szCs w:val="24"/>
          <w:lang w:val="en-GB"/>
        </w:rPr>
        <w:t>.</w:t>
      </w:r>
    </w:p>
    <w:p w14:paraId="4F619D47" w14:textId="77777777" w:rsidR="002674E3" w:rsidRPr="00B95E47" w:rsidRDefault="003B3ABD" w:rsidP="00A84AB8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M</w:t>
      </w:r>
      <w:r w:rsidR="002674E3" w:rsidRPr="00B95E47">
        <w:rPr>
          <w:rFonts w:cs="Calibri"/>
          <w:szCs w:val="24"/>
          <w:lang w:val="en-GB"/>
        </w:rPr>
        <w:t>aintain clear and accurate records of the help and support the church provide</w:t>
      </w:r>
      <w:r w:rsidR="00885D3D">
        <w:rPr>
          <w:rFonts w:cs="Calibri"/>
          <w:szCs w:val="24"/>
          <w:lang w:val="en-GB"/>
        </w:rPr>
        <w:t>s</w:t>
      </w:r>
      <w:r w:rsidR="002674E3" w:rsidRPr="00B95E47">
        <w:rPr>
          <w:rFonts w:cs="Calibri"/>
          <w:szCs w:val="24"/>
          <w:lang w:val="en-GB"/>
        </w:rPr>
        <w:t xml:space="preserve">, </w:t>
      </w:r>
      <w:r w:rsidR="00F97602">
        <w:rPr>
          <w:rFonts w:cs="Calibri"/>
          <w:szCs w:val="24"/>
          <w:lang w:val="en-GB"/>
        </w:rPr>
        <w:br/>
      </w:r>
      <w:r w:rsidR="002674E3" w:rsidRPr="00B95E47">
        <w:rPr>
          <w:rFonts w:cs="Calibri"/>
          <w:szCs w:val="24"/>
          <w:lang w:val="en-GB"/>
        </w:rPr>
        <w:t>as appropriate</w:t>
      </w:r>
      <w:r w:rsidR="00885D3D">
        <w:rPr>
          <w:rFonts w:cs="Calibri"/>
          <w:szCs w:val="24"/>
          <w:lang w:val="en-GB"/>
        </w:rPr>
        <w:t>.</w:t>
      </w:r>
    </w:p>
    <w:p w14:paraId="6EDB9444" w14:textId="77777777" w:rsidR="005E342A" w:rsidRPr="00F97602" w:rsidRDefault="002674E3" w:rsidP="004F0F8A">
      <w:pPr>
        <w:numPr>
          <w:ilvl w:val="0"/>
          <w:numId w:val="38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Recognise both the extent and the limits of your role, knowledge and ability when communicating with people who have help and support</w:t>
      </w:r>
      <w:r w:rsidR="00885D3D">
        <w:rPr>
          <w:rFonts w:cs="Calibri"/>
          <w:szCs w:val="24"/>
          <w:lang w:val="en-GB"/>
        </w:rPr>
        <w:t>.</w:t>
      </w:r>
    </w:p>
    <w:p w14:paraId="78D3EEFC" w14:textId="77777777" w:rsidR="005E342A" w:rsidRPr="00B95E47" w:rsidRDefault="005E342A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7584242B" w14:textId="77777777" w:rsidR="003536D2" w:rsidRPr="00B95E47" w:rsidRDefault="003536D2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>Respect people’s right to confidentiality</w:t>
      </w:r>
      <w:r w:rsidR="00B67669" w:rsidRPr="00B95E47">
        <w:rPr>
          <w:rFonts w:cs="Calibri"/>
          <w:b/>
          <w:bCs/>
          <w:szCs w:val="24"/>
          <w:lang w:val="en-GB"/>
        </w:rPr>
        <w:t xml:space="preserve"> and decision-making</w:t>
      </w:r>
    </w:p>
    <w:p w14:paraId="696C71BE" w14:textId="77777777" w:rsidR="002674E3" w:rsidRPr="00B95E47" w:rsidRDefault="002F72C0" w:rsidP="002F72C0">
      <w:pPr>
        <w:numPr>
          <w:ilvl w:val="0"/>
          <w:numId w:val="39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Treat all information about people who </w:t>
      </w:r>
      <w:r w:rsidR="007B7DBF" w:rsidRPr="00B95E47">
        <w:rPr>
          <w:rFonts w:cs="Calibri"/>
          <w:szCs w:val="24"/>
          <w:lang w:val="en-GB"/>
        </w:rPr>
        <w:t>need</w:t>
      </w:r>
      <w:r w:rsidRPr="00B95E47">
        <w:rPr>
          <w:rFonts w:cs="Calibri"/>
          <w:szCs w:val="24"/>
          <w:lang w:val="en-GB"/>
        </w:rPr>
        <w:t xml:space="preserve"> help</w:t>
      </w:r>
      <w:r w:rsidR="00A7348B" w:rsidRPr="00B95E47">
        <w:rPr>
          <w:rFonts w:cs="Calibri"/>
          <w:szCs w:val="24"/>
          <w:lang w:val="en-GB"/>
        </w:rPr>
        <w:t xml:space="preserve"> and</w:t>
      </w:r>
      <w:r w:rsidRPr="00B95E47">
        <w:rPr>
          <w:rFonts w:cs="Calibri"/>
          <w:szCs w:val="24"/>
          <w:lang w:val="en-GB"/>
        </w:rPr>
        <w:t xml:space="preserve"> support</w:t>
      </w:r>
      <w:r w:rsidR="00885D3D">
        <w:rPr>
          <w:rFonts w:cs="Calibri"/>
          <w:szCs w:val="24"/>
          <w:lang w:val="en-GB"/>
        </w:rPr>
        <w:t>,</w:t>
      </w:r>
      <w:r w:rsidRPr="00B95E47">
        <w:rPr>
          <w:rFonts w:cs="Calibri"/>
          <w:szCs w:val="24"/>
          <w:lang w:val="en-GB"/>
        </w:rPr>
        <w:t xml:space="preserve"> and their </w:t>
      </w:r>
      <w:proofErr w:type="spellStart"/>
      <w:r w:rsidRPr="00B95E47">
        <w:rPr>
          <w:rFonts w:cs="Calibri"/>
          <w:szCs w:val="24"/>
          <w:lang w:val="en-GB"/>
        </w:rPr>
        <w:t>carers</w:t>
      </w:r>
      <w:proofErr w:type="spellEnd"/>
      <w:r w:rsidR="005034B5" w:rsidRPr="00B95E47">
        <w:rPr>
          <w:rFonts w:cs="Calibri"/>
          <w:szCs w:val="24"/>
          <w:lang w:val="en-GB"/>
        </w:rPr>
        <w:t>,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szCs w:val="24"/>
          <w:lang w:val="en-GB"/>
        </w:rPr>
        <w:t>as confidential</w:t>
      </w:r>
      <w:r w:rsidR="00885D3D">
        <w:rPr>
          <w:rFonts w:cs="Calibri"/>
          <w:szCs w:val="24"/>
          <w:lang w:val="en-GB"/>
        </w:rPr>
        <w:t>.</w:t>
      </w:r>
    </w:p>
    <w:p w14:paraId="00546410" w14:textId="77777777" w:rsidR="00B67669" w:rsidRPr="00B95E47" w:rsidRDefault="00B67669" w:rsidP="00651B7A">
      <w:pPr>
        <w:numPr>
          <w:ilvl w:val="0"/>
          <w:numId w:val="39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szCs w:val="24"/>
          <w:shd w:val="clear" w:color="auto" w:fill="FFFFFF"/>
          <w:lang w:val="en-GB"/>
        </w:rPr>
        <w:t>Ensure people participate as fully as possible in any decisions being made</w:t>
      </w:r>
      <w:r w:rsidR="00885D3D">
        <w:rPr>
          <w:szCs w:val="24"/>
          <w:shd w:val="clear" w:color="auto" w:fill="FFFFFF"/>
          <w:lang w:val="en-GB"/>
        </w:rPr>
        <w:t>,</w:t>
      </w:r>
      <w:r w:rsidRPr="00B95E47">
        <w:rPr>
          <w:szCs w:val="24"/>
          <w:shd w:val="clear" w:color="auto" w:fill="FFFFFF"/>
          <w:lang w:val="en-GB"/>
        </w:rPr>
        <w:t xml:space="preserve"> </w:t>
      </w:r>
      <w:r w:rsidR="00651B7A" w:rsidRPr="00B95E47">
        <w:rPr>
          <w:szCs w:val="24"/>
          <w:shd w:val="clear" w:color="auto" w:fill="FFFFFF"/>
          <w:lang w:val="en-GB"/>
        </w:rPr>
        <w:t xml:space="preserve">with support </w:t>
      </w:r>
      <w:r w:rsidR="00F97602">
        <w:rPr>
          <w:szCs w:val="24"/>
          <w:shd w:val="clear" w:color="auto" w:fill="FFFFFF"/>
          <w:lang w:val="en-GB"/>
        </w:rPr>
        <w:br/>
      </w:r>
      <w:r w:rsidR="00651B7A" w:rsidRPr="00B95E47">
        <w:rPr>
          <w:szCs w:val="24"/>
          <w:shd w:val="clear" w:color="auto" w:fill="FFFFFF"/>
          <w:lang w:val="en-GB"/>
        </w:rPr>
        <w:t xml:space="preserve">in place </w:t>
      </w:r>
      <w:r w:rsidRPr="00B95E47">
        <w:rPr>
          <w:szCs w:val="24"/>
          <w:shd w:val="clear" w:color="auto" w:fill="FFFFFF"/>
          <w:lang w:val="en-GB"/>
        </w:rPr>
        <w:t>to help that participation in a way understood by the adults</w:t>
      </w:r>
      <w:r w:rsidR="00651B7A" w:rsidRPr="00B95E47">
        <w:rPr>
          <w:szCs w:val="24"/>
          <w:shd w:val="clear" w:color="auto" w:fill="FFFFFF"/>
          <w:lang w:val="en-GB"/>
        </w:rPr>
        <w:t>.</w:t>
      </w:r>
    </w:p>
    <w:p w14:paraId="408F6BB7" w14:textId="77777777" w:rsidR="002F72C0" w:rsidRPr="00B95E47" w:rsidRDefault="002F72C0" w:rsidP="002F72C0">
      <w:pPr>
        <w:numPr>
          <w:ilvl w:val="0"/>
          <w:numId w:val="39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Only discuss or disclose information in accordance with legislation and URC policy</w:t>
      </w:r>
      <w:r w:rsidR="00885D3D">
        <w:rPr>
          <w:rFonts w:cs="Calibri"/>
          <w:szCs w:val="24"/>
          <w:lang w:val="en-GB"/>
        </w:rPr>
        <w:t>.</w:t>
      </w:r>
    </w:p>
    <w:p w14:paraId="59242445" w14:textId="77777777" w:rsidR="003536D2" w:rsidRPr="00F97602" w:rsidRDefault="002F72C0" w:rsidP="004F0F8A">
      <w:pPr>
        <w:numPr>
          <w:ilvl w:val="0"/>
          <w:numId w:val="39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Always seek guidance from your leader/supervisor regarding any information or issues </w:t>
      </w:r>
      <w:r w:rsidR="00F97602">
        <w:rPr>
          <w:rFonts w:cs="Calibri"/>
          <w:szCs w:val="24"/>
          <w:lang w:val="en-GB"/>
        </w:rPr>
        <w:br/>
      </w:r>
      <w:r w:rsidRPr="00B95E47">
        <w:rPr>
          <w:rFonts w:cs="Calibri"/>
          <w:szCs w:val="24"/>
          <w:lang w:val="en-GB"/>
        </w:rPr>
        <w:t>that you are concerned about</w:t>
      </w:r>
      <w:r w:rsidR="00885D3D">
        <w:rPr>
          <w:rFonts w:cs="Calibri"/>
          <w:szCs w:val="24"/>
          <w:lang w:val="en-GB"/>
        </w:rPr>
        <w:t>.</w:t>
      </w:r>
    </w:p>
    <w:p w14:paraId="5A905CA8" w14:textId="3C6CF892" w:rsidR="005E342A" w:rsidRDefault="005E342A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3B88C637" w14:textId="09290945" w:rsidR="00190BBE" w:rsidRDefault="00190BBE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06555504" w14:textId="77777777" w:rsidR="00190BBE" w:rsidRPr="00B95E47" w:rsidRDefault="00190BBE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6F3F80F4" w14:textId="77777777" w:rsidR="003536D2" w:rsidRPr="00B95E47" w:rsidRDefault="007C5561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lastRenderedPageBreak/>
        <w:t>Training</w:t>
      </w:r>
      <w:r w:rsidR="005D7053" w:rsidRPr="00B95E47">
        <w:rPr>
          <w:rFonts w:cs="Calibri"/>
          <w:b/>
          <w:bCs/>
          <w:szCs w:val="24"/>
          <w:lang w:val="en-GB"/>
        </w:rPr>
        <w:t xml:space="preserve">, </w:t>
      </w:r>
      <w:proofErr w:type="gramStart"/>
      <w:r w:rsidR="005D7053" w:rsidRPr="00B95E47">
        <w:rPr>
          <w:rFonts w:cs="Calibri"/>
          <w:b/>
          <w:bCs/>
          <w:szCs w:val="24"/>
          <w:lang w:val="en-GB"/>
        </w:rPr>
        <w:t>policy</w:t>
      </w:r>
      <w:proofErr w:type="gramEnd"/>
      <w:r w:rsidR="005D7053" w:rsidRPr="00B95E47">
        <w:rPr>
          <w:rFonts w:cs="Calibri"/>
          <w:b/>
          <w:bCs/>
          <w:szCs w:val="24"/>
          <w:lang w:val="en-GB"/>
        </w:rPr>
        <w:t xml:space="preserve"> and procedure</w:t>
      </w:r>
    </w:p>
    <w:p w14:paraId="72430E5E" w14:textId="77777777" w:rsidR="00092619" w:rsidRPr="00B95E47" w:rsidRDefault="005D7053" w:rsidP="0079546D">
      <w:pPr>
        <w:numPr>
          <w:ilvl w:val="0"/>
          <w:numId w:val="40"/>
        </w:num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Attend</w:t>
      </w:r>
      <w:r w:rsidR="00092619" w:rsidRPr="00B95E47">
        <w:rPr>
          <w:rFonts w:cs="Calibri"/>
          <w:szCs w:val="24"/>
          <w:lang w:val="en-GB"/>
        </w:rPr>
        <w:t xml:space="preserve"> all necessary training </w:t>
      </w:r>
      <w:r w:rsidRPr="00B95E47">
        <w:rPr>
          <w:rFonts w:cs="Calibri"/>
          <w:szCs w:val="24"/>
          <w:lang w:val="en-GB"/>
        </w:rPr>
        <w:t>which helps to support you in your role</w:t>
      </w:r>
      <w:r w:rsidR="00885D3D">
        <w:rPr>
          <w:rFonts w:cs="Calibri"/>
          <w:szCs w:val="24"/>
          <w:lang w:val="en-GB"/>
        </w:rPr>
        <w:t>.</w:t>
      </w:r>
    </w:p>
    <w:p w14:paraId="118B2490" w14:textId="77777777" w:rsidR="00092619" w:rsidRPr="00B95E47" w:rsidRDefault="005D7053" w:rsidP="0079546D">
      <w:pPr>
        <w:numPr>
          <w:ilvl w:val="0"/>
          <w:numId w:val="40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Complete</w:t>
      </w:r>
      <w:r w:rsidR="006D5D25" w:rsidRPr="00B95E47">
        <w:rPr>
          <w:rFonts w:cs="Calibri"/>
          <w:szCs w:val="24"/>
          <w:lang w:val="en-GB"/>
        </w:rPr>
        <w:t xml:space="preserve"> all necessary</w:t>
      </w:r>
      <w:r w:rsidRPr="00B95E47">
        <w:rPr>
          <w:rFonts w:cs="Calibri"/>
          <w:szCs w:val="24"/>
          <w:lang w:val="en-GB"/>
        </w:rPr>
        <w:t xml:space="preserve"> safeguarding training at least every three years</w:t>
      </w:r>
      <w:r w:rsidR="00885D3D">
        <w:rPr>
          <w:rFonts w:cs="Calibri"/>
          <w:szCs w:val="24"/>
          <w:lang w:val="en-GB"/>
        </w:rPr>
        <w:t>.</w:t>
      </w:r>
    </w:p>
    <w:p w14:paraId="220657E5" w14:textId="77777777" w:rsidR="00A13662" w:rsidRPr="00F97602" w:rsidRDefault="006D5D25" w:rsidP="004F0F8A">
      <w:pPr>
        <w:numPr>
          <w:ilvl w:val="0"/>
          <w:numId w:val="40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Have a good awareness of URC po</w:t>
      </w:r>
      <w:r w:rsidR="001B6410" w:rsidRPr="00B95E47">
        <w:rPr>
          <w:rFonts w:cs="Calibri"/>
          <w:szCs w:val="24"/>
          <w:lang w:val="en-GB"/>
        </w:rPr>
        <w:t xml:space="preserve">licy and procedures, including </w:t>
      </w:r>
      <w:r w:rsidR="001B6410" w:rsidRPr="00B95E47">
        <w:rPr>
          <w:rFonts w:cs="Calibri"/>
          <w:i/>
          <w:iCs/>
          <w:szCs w:val="24"/>
          <w:lang w:val="en-GB"/>
        </w:rPr>
        <w:t>Good Practice 5</w:t>
      </w:r>
      <w:r w:rsidR="00885D3D">
        <w:rPr>
          <w:rFonts w:cs="Calibri"/>
          <w:szCs w:val="24"/>
          <w:lang w:val="en-GB"/>
        </w:rPr>
        <w:t>.</w:t>
      </w:r>
    </w:p>
    <w:p w14:paraId="6866ACC7" w14:textId="77777777" w:rsidR="00A13662" w:rsidRPr="00B95E47" w:rsidRDefault="00A13662" w:rsidP="004F0F8A">
      <w:pPr>
        <w:spacing w:after="0"/>
        <w:rPr>
          <w:rFonts w:cs="Calibri"/>
          <w:b/>
          <w:bCs/>
          <w:szCs w:val="24"/>
          <w:lang w:val="en-GB"/>
        </w:rPr>
      </w:pPr>
    </w:p>
    <w:p w14:paraId="45FF3E29" w14:textId="77777777" w:rsidR="00634A9A" w:rsidRPr="00B95E47" w:rsidRDefault="00634A9A" w:rsidP="004F0F8A">
      <w:pPr>
        <w:spacing w:after="0"/>
        <w:rPr>
          <w:rFonts w:cs="Calibri"/>
          <w:b/>
          <w:bCs/>
          <w:szCs w:val="24"/>
          <w:lang w:val="en-GB"/>
        </w:rPr>
      </w:pPr>
      <w:r w:rsidRPr="00B95E47">
        <w:rPr>
          <w:rFonts w:cs="Calibri"/>
          <w:b/>
          <w:bCs/>
          <w:szCs w:val="24"/>
          <w:lang w:val="en-GB"/>
        </w:rPr>
        <w:t xml:space="preserve">Uphold and promote equality, </w:t>
      </w:r>
      <w:proofErr w:type="gramStart"/>
      <w:r w:rsidR="00A13662" w:rsidRPr="00B95E47">
        <w:rPr>
          <w:rFonts w:cs="Calibri"/>
          <w:b/>
          <w:bCs/>
          <w:szCs w:val="24"/>
          <w:lang w:val="en-GB"/>
        </w:rPr>
        <w:t>diversity</w:t>
      </w:r>
      <w:proofErr w:type="gramEnd"/>
      <w:r w:rsidRPr="00B95E47">
        <w:rPr>
          <w:rFonts w:cs="Calibri"/>
          <w:b/>
          <w:bCs/>
          <w:szCs w:val="24"/>
          <w:lang w:val="en-GB"/>
        </w:rPr>
        <w:t xml:space="preserve"> and inclusion</w:t>
      </w:r>
    </w:p>
    <w:p w14:paraId="6C008C00" w14:textId="77777777" w:rsidR="001B6410" w:rsidRPr="00B95E47" w:rsidRDefault="001B6410" w:rsidP="001B6410">
      <w:pPr>
        <w:numPr>
          <w:ilvl w:val="0"/>
          <w:numId w:val="41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Respect the individuality and diversity of</w:t>
      </w:r>
      <w:r w:rsidR="0079546D" w:rsidRPr="00B95E47">
        <w:rPr>
          <w:rFonts w:cs="Calibri"/>
          <w:szCs w:val="24"/>
          <w:lang w:val="en-GB"/>
        </w:rPr>
        <w:t xml:space="preserve"> </w:t>
      </w:r>
      <w:bookmarkStart w:id="0" w:name="_Hlk55316185"/>
      <w:r w:rsidR="0079546D" w:rsidRPr="00B95E47">
        <w:rPr>
          <w:rFonts w:cs="Calibri"/>
          <w:szCs w:val="24"/>
          <w:lang w:val="en-GB"/>
        </w:rPr>
        <w:t>all people</w:t>
      </w:r>
      <w:r w:rsidR="00885D3D">
        <w:rPr>
          <w:rFonts w:cs="Calibri"/>
          <w:szCs w:val="24"/>
          <w:lang w:val="en-GB"/>
        </w:rPr>
        <w:t>,</w:t>
      </w:r>
      <w:r w:rsidR="006748FA" w:rsidRPr="00B95E47">
        <w:rPr>
          <w:rFonts w:cs="Calibri"/>
          <w:szCs w:val="24"/>
          <w:lang w:val="en-GB"/>
        </w:rPr>
        <w:t xml:space="preserve"> including those </w:t>
      </w:r>
      <w:r w:rsidR="00A7348B" w:rsidRPr="00B95E47">
        <w:rPr>
          <w:rFonts w:cs="Calibri"/>
          <w:szCs w:val="24"/>
          <w:lang w:val="en-GB"/>
        </w:rPr>
        <w:t>we encounter</w:t>
      </w:r>
      <w:r w:rsidR="006748FA" w:rsidRPr="00B95E47">
        <w:rPr>
          <w:rFonts w:cs="Calibri"/>
          <w:szCs w:val="24"/>
          <w:lang w:val="en-GB"/>
        </w:rPr>
        <w:t xml:space="preserve"> and </w:t>
      </w:r>
      <w:r w:rsidR="00F97602">
        <w:rPr>
          <w:rFonts w:cs="Calibri"/>
          <w:szCs w:val="24"/>
          <w:lang w:val="en-GB"/>
        </w:rPr>
        <w:br/>
      </w:r>
      <w:r w:rsidR="006748FA" w:rsidRPr="00B95E47">
        <w:rPr>
          <w:rFonts w:cs="Calibri"/>
          <w:szCs w:val="24"/>
          <w:lang w:val="en-GB"/>
        </w:rPr>
        <w:t>work with</w:t>
      </w:r>
      <w:r w:rsidR="00885D3D">
        <w:rPr>
          <w:rFonts w:cs="Calibri"/>
          <w:szCs w:val="24"/>
          <w:lang w:val="en-GB"/>
        </w:rPr>
        <w:t>.</w:t>
      </w:r>
      <w:r w:rsidR="006748FA" w:rsidRPr="00B95E47">
        <w:rPr>
          <w:rFonts w:cs="Calibri"/>
          <w:szCs w:val="24"/>
          <w:lang w:val="en-GB"/>
        </w:rPr>
        <w:t xml:space="preserve"> </w:t>
      </w:r>
      <w:r w:rsidRPr="00B95E47">
        <w:rPr>
          <w:rFonts w:cs="Calibri"/>
          <w:szCs w:val="24"/>
          <w:lang w:val="en-GB"/>
        </w:rPr>
        <w:t xml:space="preserve"> </w:t>
      </w:r>
      <w:bookmarkEnd w:id="0"/>
    </w:p>
    <w:p w14:paraId="6C07C56C" w14:textId="77777777" w:rsidR="001B6410" w:rsidRPr="00B95E47" w:rsidRDefault="001B6410" w:rsidP="001B6410">
      <w:pPr>
        <w:numPr>
          <w:ilvl w:val="0"/>
          <w:numId w:val="41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Treat all adults equally and inclusively and do not discriminate on grounds of age, gender</w:t>
      </w:r>
      <w:r w:rsidR="00BF7264" w:rsidRPr="00B95E47">
        <w:rPr>
          <w:rFonts w:cs="Calibri"/>
          <w:szCs w:val="24"/>
          <w:lang w:val="en-GB"/>
        </w:rPr>
        <w:t xml:space="preserve"> reassignment</w:t>
      </w:r>
      <w:r w:rsidRPr="00B95E47">
        <w:rPr>
          <w:rFonts w:cs="Calibri"/>
          <w:szCs w:val="24"/>
          <w:lang w:val="en-GB"/>
        </w:rPr>
        <w:t xml:space="preserve">, </w:t>
      </w:r>
      <w:r w:rsidR="00BF7264" w:rsidRPr="00B95E47">
        <w:rPr>
          <w:rFonts w:cs="Calibri"/>
          <w:szCs w:val="24"/>
          <w:lang w:val="en-GB"/>
        </w:rPr>
        <w:t xml:space="preserve">ethnicity, </w:t>
      </w:r>
      <w:r w:rsidRPr="00B95E47">
        <w:rPr>
          <w:rFonts w:cs="Calibri"/>
          <w:szCs w:val="24"/>
          <w:lang w:val="en-GB"/>
        </w:rPr>
        <w:t>race, religion</w:t>
      </w:r>
      <w:r w:rsidR="00BF7264" w:rsidRPr="00B95E47">
        <w:rPr>
          <w:rFonts w:cs="Calibri"/>
          <w:szCs w:val="24"/>
          <w:lang w:val="en-GB"/>
        </w:rPr>
        <w:t>/belief</w:t>
      </w:r>
      <w:r w:rsidRPr="00B95E47">
        <w:rPr>
          <w:rFonts w:cs="Calibri"/>
          <w:szCs w:val="24"/>
          <w:lang w:val="en-GB"/>
        </w:rPr>
        <w:t xml:space="preserve">, cultural background, sexual </w:t>
      </w:r>
      <w:r w:rsidR="00A13662" w:rsidRPr="00B95E47">
        <w:rPr>
          <w:rFonts w:cs="Calibri"/>
          <w:szCs w:val="24"/>
          <w:lang w:val="en-GB"/>
        </w:rPr>
        <w:t>orientation</w:t>
      </w:r>
      <w:r w:rsidR="00DA6BE0" w:rsidRPr="00B95E47">
        <w:rPr>
          <w:rFonts w:cs="Calibri"/>
          <w:szCs w:val="24"/>
          <w:lang w:val="en-GB"/>
        </w:rPr>
        <w:t xml:space="preserve"> </w:t>
      </w:r>
      <w:r w:rsidR="00F97602">
        <w:rPr>
          <w:rFonts w:cs="Calibri"/>
          <w:szCs w:val="24"/>
          <w:lang w:val="en-GB"/>
        </w:rPr>
        <w:br/>
      </w:r>
      <w:r w:rsidR="00DA6BE0" w:rsidRPr="00B95E47">
        <w:rPr>
          <w:rFonts w:cs="Calibri"/>
          <w:szCs w:val="24"/>
          <w:lang w:val="en-GB"/>
        </w:rPr>
        <w:t xml:space="preserve">and </w:t>
      </w:r>
      <w:r w:rsidRPr="00B95E47">
        <w:rPr>
          <w:rFonts w:cs="Calibri"/>
          <w:szCs w:val="24"/>
          <w:lang w:val="en-GB"/>
        </w:rPr>
        <w:t>disability</w:t>
      </w:r>
      <w:r w:rsidR="00885D3D">
        <w:rPr>
          <w:rFonts w:cs="Calibri"/>
          <w:szCs w:val="24"/>
          <w:lang w:val="en-GB"/>
        </w:rPr>
        <w:t>.</w:t>
      </w:r>
      <w:r w:rsidRPr="00B95E47">
        <w:rPr>
          <w:rFonts w:cs="Calibri"/>
          <w:szCs w:val="24"/>
          <w:lang w:val="en-GB"/>
        </w:rPr>
        <w:t xml:space="preserve"> </w:t>
      </w:r>
    </w:p>
    <w:p w14:paraId="012DAFF5" w14:textId="77777777" w:rsidR="001B6410" w:rsidRPr="00B95E47" w:rsidRDefault="001B6410" w:rsidP="001B6410">
      <w:pPr>
        <w:numPr>
          <w:ilvl w:val="0"/>
          <w:numId w:val="41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 xml:space="preserve">Promote equal opportunities and inclusion for the people </w:t>
      </w:r>
      <w:r w:rsidR="006748FA" w:rsidRPr="00B95E47">
        <w:rPr>
          <w:rFonts w:cs="Calibri"/>
          <w:szCs w:val="24"/>
          <w:lang w:val="en-GB"/>
        </w:rPr>
        <w:t>we encounter and work with</w:t>
      </w:r>
      <w:r w:rsidR="00885D3D">
        <w:rPr>
          <w:rFonts w:cs="Calibri"/>
          <w:szCs w:val="24"/>
          <w:lang w:val="en-GB"/>
        </w:rPr>
        <w:t>.</w:t>
      </w:r>
      <w:r w:rsidR="006748FA" w:rsidRPr="00B95E47">
        <w:rPr>
          <w:rFonts w:cs="Calibri"/>
          <w:szCs w:val="24"/>
          <w:lang w:val="en-GB"/>
        </w:rPr>
        <w:t xml:space="preserve"> </w:t>
      </w:r>
    </w:p>
    <w:p w14:paraId="50C3F6E3" w14:textId="77777777" w:rsidR="001B6410" w:rsidRPr="00B95E47" w:rsidRDefault="001B6410" w:rsidP="001B6410">
      <w:pPr>
        <w:numPr>
          <w:ilvl w:val="0"/>
          <w:numId w:val="41"/>
        </w:numPr>
        <w:spacing w:after="0"/>
        <w:rPr>
          <w:rFonts w:cs="Calibri"/>
          <w:szCs w:val="24"/>
          <w:lang w:val="en-GB"/>
        </w:rPr>
      </w:pPr>
      <w:r w:rsidRPr="00B95E47">
        <w:rPr>
          <w:rFonts w:cs="Calibri"/>
          <w:szCs w:val="24"/>
          <w:lang w:val="en-GB"/>
        </w:rPr>
        <w:t>Report any concerns</w:t>
      </w:r>
      <w:r w:rsidR="004E2BA7" w:rsidRPr="00B95E47">
        <w:rPr>
          <w:rFonts w:cs="Calibri"/>
          <w:szCs w:val="24"/>
          <w:lang w:val="en-GB"/>
        </w:rPr>
        <w:t xml:space="preserve"> regarding equality, </w:t>
      </w:r>
      <w:proofErr w:type="gramStart"/>
      <w:r w:rsidR="00A13662" w:rsidRPr="00B95E47">
        <w:rPr>
          <w:rFonts w:cs="Calibri"/>
          <w:szCs w:val="24"/>
          <w:lang w:val="en-GB"/>
        </w:rPr>
        <w:t>diversity</w:t>
      </w:r>
      <w:proofErr w:type="gramEnd"/>
      <w:r w:rsidR="004E2BA7" w:rsidRPr="00B95E47">
        <w:rPr>
          <w:rFonts w:cs="Calibri"/>
          <w:szCs w:val="24"/>
          <w:lang w:val="en-GB"/>
        </w:rPr>
        <w:t xml:space="preserve"> and inclusion to </w:t>
      </w:r>
      <w:r w:rsidR="008F08CA" w:rsidRPr="00B95E47">
        <w:rPr>
          <w:rFonts w:cs="Calibri"/>
          <w:szCs w:val="24"/>
          <w:lang w:val="en-GB"/>
        </w:rPr>
        <w:t xml:space="preserve">a </w:t>
      </w:r>
      <w:r w:rsidR="004E2BA7" w:rsidRPr="00B95E47">
        <w:rPr>
          <w:rFonts w:cs="Calibri"/>
          <w:szCs w:val="24"/>
          <w:lang w:val="en-GB"/>
        </w:rPr>
        <w:t xml:space="preserve">leader/supervisor as </w:t>
      </w:r>
      <w:r w:rsidR="00F97602">
        <w:rPr>
          <w:rFonts w:cs="Calibri"/>
          <w:szCs w:val="24"/>
          <w:lang w:val="en-GB"/>
        </w:rPr>
        <w:br/>
      </w:r>
      <w:r w:rsidR="004E2BA7" w:rsidRPr="00B95E47">
        <w:rPr>
          <w:rFonts w:cs="Calibri"/>
          <w:szCs w:val="24"/>
          <w:lang w:val="en-GB"/>
        </w:rPr>
        <w:t>soon as possible</w:t>
      </w:r>
      <w:r w:rsidR="00885D3D">
        <w:rPr>
          <w:rFonts w:cs="Calibri"/>
          <w:szCs w:val="24"/>
          <w:lang w:val="en-GB"/>
        </w:rPr>
        <w:t>.</w:t>
      </w:r>
    </w:p>
    <w:p w14:paraId="08E334BE" w14:textId="77777777" w:rsidR="003536D2" w:rsidRPr="00B95E47" w:rsidRDefault="003536D2" w:rsidP="004F0F8A">
      <w:pPr>
        <w:spacing w:after="0"/>
        <w:rPr>
          <w:rFonts w:cs="Calibri"/>
          <w:lang w:val="en-GB"/>
        </w:rPr>
      </w:pPr>
    </w:p>
    <w:p w14:paraId="0F6B0689" w14:textId="77777777" w:rsidR="00F0328D" w:rsidRPr="00B95E47" w:rsidRDefault="00F0328D" w:rsidP="004F0F8A">
      <w:pPr>
        <w:spacing w:after="0"/>
        <w:rPr>
          <w:rFonts w:cs="MyriadPro-Regular"/>
          <w:lang w:val="en-GB"/>
        </w:rPr>
      </w:pPr>
    </w:p>
    <w:p w14:paraId="17E68160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  <w:r w:rsidRPr="00B95E47">
        <w:rPr>
          <w:rFonts w:cs="MyriadPro-Regular"/>
          <w:lang w:val="en-GB"/>
        </w:rPr>
        <w:t xml:space="preserve">I agree to abide by the above code of conduct while working with </w:t>
      </w:r>
      <w:r w:rsidR="006D5D25" w:rsidRPr="00B95E47">
        <w:rPr>
          <w:rFonts w:cs="MyriadPro-Regular"/>
          <w:lang w:val="en-GB"/>
        </w:rPr>
        <w:t>adults, including adults at risk.</w:t>
      </w:r>
    </w:p>
    <w:p w14:paraId="00FDFDEB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</w:p>
    <w:p w14:paraId="2B02E322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</w:p>
    <w:p w14:paraId="28D06320" w14:textId="05E1952D" w:rsidR="004F0F8A" w:rsidRPr="00B95E47" w:rsidRDefault="00043608" w:rsidP="004F0F8A">
      <w:pPr>
        <w:pStyle w:val="NoSpacing"/>
        <w:rPr>
          <w:rFonts w:cs="MyriadPro-Regular"/>
          <w:lang w:val="en-GB"/>
        </w:rPr>
      </w:pPr>
      <w:r>
        <w:rPr>
          <w:rFonts w:cs="MyriadPro-Regular"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8E2A6" wp14:editId="6280E517">
                <wp:simplePos x="0" y="0"/>
                <wp:positionH relativeFrom="column">
                  <wp:posOffset>804545</wp:posOffset>
                </wp:positionH>
                <wp:positionV relativeFrom="paragraph">
                  <wp:posOffset>191135</wp:posOffset>
                </wp:positionV>
                <wp:extent cx="5389245" cy="0"/>
                <wp:effectExtent l="13970" t="10160" r="6985" b="889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F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63.35pt;margin-top:15.05pt;width:424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" strokecolor="#b2a1c7">
                <v:stroke dashstyle="1 1"/>
              </v:shape>
            </w:pict>
          </mc:Fallback>
        </mc:AlternateContent>
      </w:r>
      <w:r w:rsidR="004F0F8A" w:rsidRPr="00B95E47">
        <w:rPr>
          <w:rFonts w:cs="MyriadPro-Regular"/>
          <w:lang w:val="en-GB"/>
        </w:rPr>
        <w:t>on behalf o</w:t>
      </w:r>
      <w:r w:rsidR="0029740A" w:rsidRPr="00B95E47">
        <w:rPr>
          <w:rFonts w:cs="MyriadPro-Regular"/>
          <w:lang w:val="en-GB"/>
        </w:rPr>
        <w:t>f</w:t>
      </w:r>
    </w:p>
    <w:p w14:paraId="5D778473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  <w:r w:rsidRPr="00B95E47">
        <w:rPr>
          <w:rFonts w:cs="MyriadPro-Regular"/>
          <w:lang w:val="en-GB"/>
        </w:rPr>
        <w:t>[church name]</w:t>
      </w:r>
    </w:p>
    <w:p w14:paraId="4D210C5A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</w:p>
    <w:p w14:paraId="07E3AF51" w14:textId="6B437E5C" w:rsidR="004F0F8A" w:rsidRPr="00B95E47" w:rsidRDefault="00043608" w:rsidP="004F0F8A">
      <w:pPr>
        <w:pStyle w:val="NoSpacing"/>
        <w:rPr>
          <w:rFonts w:cs="MyriadPro-Regular"/>
          <w:lang w:val="en-GB"/>
        </w:rPr>
      </w:pPr>
      <w:r>
        <w:rPr>
          <w:rFonts w:cs="MyriadPro-Regular"/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BC40A" wp14:editId="29638DCB">
                <wp:simplePos x="0" y="0"/>
                <wp:positionH relativeFrom="column">
                  <wp:posOffset>1088390</wp:posOffset>
                </wp:positionH>
                <wp:positionV relativeFrom="paragraph">
                  <wp:posOffset>192405</wp:posOffset>
                </wp:positionV>
                <wp:extent cx="5105400" cy="0"/>
                <wp:effectExtent l="12065" t="11430" r="6985" b="7620"/>
                <wp:wrapNone/>
                <wp:docPr id="1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6DE4" id="AutoShape 79" o:spid="_x0000_s1026" type="#_x0000_t32" style="position:absolute;margin-left:85.7pt;margin-top:15.15pt;width:40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" strokecolor="#b2a1c7">
                <v:stroke dashstyle="1 1"/>
              </v:shape>
            </w:pict>
          </mc:Fallback>
        </mc:AlternateContent>
      </w:r>
      <w:r w:rsidR="004F0F8A" w:rsidRPr="00B95E47">
        <w:rPr>
          <w:rFonts w:cs="MyriadPro-Regular"/>
          <w:lang w:val="en-GB"/>
        </w:rPr>
        <w:t>Name of worker:</w:t>
      </w:r>
    </w:p>
    <w:p w14:paraId="44C96901" w14:textId="549E3AAC" w:rsidR="004F0F8A" w:rsidRPr="00B95E47" w:rsidRDefault="004F0F8A" w:rsidP="004F0F8A">
      <w:pPr>
        <w:pStyle w:val="NoSpacing"/>
        <w:rPr>
          <w:rFonts w:cs="MyriadPro-Regular"/>
          <w:lang w:val="en-GB"/>
        </w:rPr>
      </w:pPr>
    </w:p>
    <w:p w14:paraId="7DCE1623" w14:textId="77777777" w:rsidR="004F0F8A" w:rsidRPr="00B95E47" w:rsidRDefault="004F0F8A" w:rsidP="004F0F8A">
      <w:pPr>
        <w:pStyle w:val="NoSpacing"/>
        <w:rPr>
          <w:rFonts w:cs="MyriadPro-Regular"/>
          <w:lang w:val="en-GB"/>
        </w:rPr>
      </w:pPr>
      <w:r w:rsidRPr="00B95E47">
        <w:rPr>
          <w:rFonts w:cs="MyriadPro-Regular"/>
          <w:lang w:val="en-GB"/>
        </w:rPr>
        <w:t>Signed:</w:t>
      </w:r>
    </w:p>
    <w:p w14:paraId="6634478E" w14:textId="0785D975" w:rsidR="004F0F8A" w:rsidRPr="00B95E47" w:rsidRDefault="00043608" w:rsidP="004F0F8A">
      <w:pPr>
        <w:pStyle w:val="NoSpacing"/>
        <w:rPr>
          <w:rFonts w:cs="MyriadPro-Regular"/>
          <w:lang w:val="en-GB"/>
        </w:rPr>
      </w:pPr>
      <w:r>
        <w:rPr>
          <w:rFonts w:cs="MyriadPro-Regular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C5CEC" wp14:editId="39839207">
                <wp:simplePos x="0" y="0"/>
                <wp:positionH relativeFrom="column">
                  <wp:posOffset>785495</wp:posOffset>
                </wp:positionH>
                <wp:positionV relativeFrom="paragraph">
                  <wp:posOffset>64770</wp:posOffset>
                </wp:positionV>
                <wp:extent cx="5408295" cy="0"/>
                <wp:effectExtent l="13970" t="7620" r="6985" b="11430"/>
                <wp:wrapNone/>
                <wp:docPr id="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8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9D4D" id="AutoShape 80" o:spid="_x0000_s1026" type="#_x0000_t32" style="position:absolute;margin-left:61.85pt;margin-top:5.1pt;width:425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" strokecolor="#b2a1c7">
                <v:stroke dashstyle="1 1"/>
              </v:shape>
            </w:pict>
          </mc:Fallback>
        </mc:AlternateContent>
      </w:r>
    </w:p>
    <w:p w14:paraId="7EAA02C0" w14:textId="77777777" w:rsidR="004F0F8A" w:rsidRPr="00B95E47" w:rsidRDefault="004F0F8A" w:rsidP="004F0F8A">
      <w:pPr>
        <w:pStyle w:val="NoSpacing"/>
        <w:rPr>
          <w:lang w:val="en-GB"/>
        </w:rPr>
      </w:pPr>
      <w:r w:rsidRPr="00B95E47">
        <w:rPr>
          <w:rFonts w:cs="MyriadPro-Regular"/>
          <w:lang w:val="en-GB"/>
        </w:rPr>
        <w:t>Date:</w:t>
      </w:r>
    </w:p>
    <w:p w14:paraId="5B387CBB" w14:textId="4FB6CAB3" w:rsidR="004F0F8A" w:rsidRPr="00B95E47" w:rsidRDefault="00043608" w:rsidP="004F0F8A">
      <w:pPr>
        <w:spacing w:after="0"/>
        <w:rPr>
          <w:b/>
          <w:bCs/>
          <w:lang w:val="en-GB"/>
        </w:rPr>
      </w:pPr>
      <w:r>
        <w:rPr>
          <w:noProof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95806F" wp14:editId="6729F55C">
                <wp:simplePos x="0" y="0"/>
                <wp:positionH relativeFrom="column">
                  <wp:posOffset>785495</wp:posOffset>
                </wp:positionH>
                <wp:positionV relativeFrom="paragraph">
                  <wp:posOffset>99695</wp:posOffset>
                </wp:positionV>
                <wp:extent cx="5408295" cy="635"/>
                <wp:effectExtent l="13970" t="13970" r="6985" b="13970"/>
                <wp:wrapNone/>
                <wp:docPr id="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B2A1C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DCA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61.85pt;margin-top:7.85pt;width:425.8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" adj="10799" strokecolor="#b2a1c7">
                <v:stroke dashstyle="1 1"/>
              </v:shape>
            </w:pict>
          </mc:Fallback>
        </mc:AlternateContent>
      </w:r>
    </w:p>
    <w:p w14:paraId="2115EAE0" w14:textId="77777777" w:rsidR="00AA3844" w:rsidRPr="00B95E47" w:rsidRDefault="00AA3844" w:rsidP="00AA3844">
      <w:pPr>
        <w:spacing w:after="0"/>
        <w:rPr>
          <w:szCs w:val="26"/>
          <w:lang w:val="en-GB"/>
        </w:rPr>
      </w:pPr>
    </w:p>
    <w:sectPr w:rsidR="00AA3844" w:rsidRPr="00B95E47" w:rsidSect="002B3D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1151" w:bottom="1077" w:left="1151" w:header="0" w:footer="11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6935" w14:textId="77777777" w:rsidR="00C966AF" w:rsidRDefault="00C966AF" w:rsidP="00640350">
      <w:r>
        <w:separator/>
      </w:r>
    </w:p>
  </w:endnote>
  <w:endnote w:type="continuationSeparator" w:id="0">
    <w:p w14:paraId="7D402049" w14:textId="77777777" w:rsidR="00C966AF" w:rsidRDefault="00C966AF" w:rsidP="0064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BC Reith Sans">
    <w:altName w:val="Calibri"/>
    <w:charset w:val="00"/>
    <w:family w:val="swiss"/>
    <w:pitch w:val="variable"/>
    <w:sig w:usb0="80000207" w:usb1="10000010" w:usb2="00000000" w:usb3="00000000" w:csb0="00000097" w:csb1="00000000"/>
  </w:font>
  <w:font w:name="BBC Reith Sans Medium">
    <w:charset w:val="00"/>
    <w:family w:val="swiss"/>
    <w:pitch w:val="variable"/>
    <w:sig w:usb0="A00000EF" w:usb1="5000005A" w:usb2="00000028" w:usb3="00000000" w:csb0="00000003" w:csb1="00000000"/>
  </w:font>
  <w:font w:name="BBC Reith Serif">
    <w:altName w:val="Cambria"/>
    <w:charset w:val="00"/>
    <w:family w:val="roman"/>
    <w:pitch w:val="variable"/>
    <w:sig w:usb0="80000207" w:usb1="1000001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596" w14:textId="38CBF181" w:rsidR="002F72C0" w:rsidRPr="00572354" w:rsidRDefault="00043608" w:rsidP="005723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75681F" wp14:editId="11F32B2C">
              <wp:simplePos x="0" y="0"/>
              <wp:positionH relativeFrom="column">
                <wp:posOffset>402590</wp:posOffset>
              </wp:positionH>
              <wp:positionV relativeFrom="paragraph">
                <wp:posOffset>-99695</wp:posOffset>
              </wp:positionV>
              <wp:extent cx="3505200" cy="342900"/>
              <wp:effectExtent l="2540" t="0" r="0" b="4445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19AA" w14:textId="77777777" w:rsidR="002F72C0" w:rsidRPr="006D5D25" w:rsidRDefault="002F72C0" w:rsidP="00B4196B">
                          <w:pPr>
                            <w:rPr>
                              <w:rFonts w:ascii="Cambria" w:hAnsi="Cambria"/>
                            </w:rPr>
                          </w:pPr>
                          <w:r w:rsidRPr="00292498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z w:val="18"/>
                              <w:szCs w:val="16"/>
                            </w:rPr>
                            <w:t>GOOD PRACTICE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color w:val="FFFFFF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5</w:t>
                          </w:r>
                          <w:r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– 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6"/>
                            </w:rPr>
                            <w:t>APPENDIX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A</w:t>
                          </w:r>
                          <w:r w:rsidR="006D5D25">
                            <w:rPr>
                              <w:rFonts w:ascii="Cambria" w:hAnsi="Cambria" w:cs="BBC Reith Sans Medium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  <w:p w14:paraId="123A544B" w14:textId="77777777" w:rsidR="002F72C0" w:rsidRDefault="002F72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568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31.7pt;margin-top:-7.85pt;width:27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" filled="f" stroked="f">
              <v:textbox>
                <w:txbxContent>
                  <w:p w14:paraId="415919AA" w14:textId="77777777" w:rsidR="002F72C0" w:rsidRPr="006D5D25" w:rsidRDefault="002F72C0" w:rsidP="00B4196B">
                    <w:pPr>
                      <w:rPr>
                        <w:rFonts w:ascii="Cambria" w:hAnsi="Cambria"/>
                      </w:rPr>
                    </w:pPr>
                    <w:r w:rsidRPr="00292498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z w:val="18"/>
                        <w:szCs w:val="16"/>
                      </w:rPr>
                      <w:t>GOOD PRACTICE</w:t>
                    </w:r>
                    <w:r w:rsidRPr="00292498">
                      <w:rPr>
                        <w:rFonts w:ascii="BBC Reith Sans" w:hAnsi="BBC Reith Sans" w:cs="BBC Reith Sans Medium"/>
                        <w:color w:val="FFFFFF"/>
                        <w:sz w:val="18"/>
                        <w:szCs w:val="16"/>
                      </w:rPr>
                      <w:t xml:space="preserve"> </w:t>
                    </w:r>
                    <w:r w:rsidRPr="00292498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5</w:t>
                    </w:r>
                    <w:r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 xml:space="preserve"> 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– </w:t>
                    </w:r>
                    <w:r w:rsidRPr="009D2290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pacing w:val="6"/>
                        <w:sz w:val="18"/>
                        <w:szCs w:val="16"/>
                      </w:rPr>
                      <w:t>APPENDIX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A</w:t>
                    </w:r>
                    <w:r w:rsidR="006D5D25">
                      <w:rPr>
                        <w:rFonts w:ascii="Cambria" w:hAnsi="Cambria" w:cs="BBC Reith Sans Medium"/>
                        <w:b/>
                        <w:bCs/>
                        <w:color w:val="FFFFFF"/>
                      </w:rPr>
                      <w:t>4</w:t>
                    </w:r>
                  </w:p>
                  <w:p w14:paraId="123A544B" w14:textId="77777777" w:rsidR="002F72C0" w:rsidRDefault="002F72C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2839B1" wp14:editId="4F357392">
              <wp:simplePos x="0" y="0"/>
              <wp:positionH relativeFrom="column">
                <wp:posOffset>-435610</wp:posOffset>
              </wp:positionH>
              <wp:positionV relativeFrom="paragraph">
                <wp:posOffset>-185420</wp:posOffset>
              </wp:positionV>
              <wp:extent cx="619125" cy="371475"/>
              <wp:effectExtent l="254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89A3" w14:textId="77777777" w:rsidR="002F72C0" w:rsidRPr="009D2290" w:rsidRDefault="002F72C0">
                          <w:pPr>
                            <w:rPr>
                              <w:color w:val="FFFFFF"/>
                            </w:rPr>
                          </w:pP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begin"/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instrText xml:space="preserve"> PAGE   \* MERGEFORMAT </w:instrText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separate"/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t>1</w:t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39B1" id="Text Box 14" o:spid="_x0000_s1030" type="#_x0000_t202" style="position:absolute;margin-left:-34.3pt;margin-top:-14.6pt;width:48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Kq9gEAAM0DAAAOAAAAZHJzL2Uyb0RvYy54bWysU9tu2zAMfR+wfxD0vjhOk3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" filled="f" stroked="f">
              <v:textbox>
                <w:txbxContent>
                  <w:p w14:paraId="0F8689A3" w14:textId="77777777" w:rsidR="002F72C0" w:rsidRPr="009D2290" w:rsidRDefault="002F72C0">
                    <w:pPr>
                      <w:rPr>
                        <w:color w:val="FFFFFF"/>
                      </w:rPr>
                    </w:pP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begin"/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instrText xml:space="preserve"> PAGE   \* MERGEFORMAT </w:instrText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separate"/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t>1</w:t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939F944" wp14:editId="3C2383DA">
              <wp:simplePos x="0" y="0"/>
              <wp:positionH relativeFrom="column">
                <wp:posOffset>2669540</wp:posOffset>
              </wp:positionH>
              <wp:positionV relativeFrom="page">
                <wp:posOffset>10210800</wp:posOffset>
              </wp:positionV>
              <wp:extent cx="3868420" cy="333375"/>
              <wp:effectExtent l="2540" t="0" r="0" b="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84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5459C" w14:textId="77777777" w:rsidR="002F72C0" w:rsidRPr="008B7881" w:rsidRDefault="002F72C0" w:rsidP="00454A74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4F0F8A">
                            <w:rPr>
                              <w:color w:val="FFFFFF"/>
                            </w:rPr>
                            <w:t>Code of Conduct for working with</w:t>
                          </w:r>
                          <w:r w:rsidR="006D5D25">
                            <w:rPr>
                              <w:color w:val="FFFFFF"/>
                            </w:rPr>
                            <w:t xml:space="preserve"> </w:t>
                          </w:r>
                          <w:proofErr w:type="gramStart"/>
                          <w:r w:rsidR="006D5D25">
                            <w:rPr>
                              <w:color w:val="FFFFFF"/>
                            </w:rPr>
                            <w:t>Adults</w:t>
                          </w:r>
                          <w:proofErr w:type="gramEnd"/>
                        </w:p>
                        <w:p w14:paraId="6EFC5300" w14:textId="77777777" w:rsidR="002F72C0" w:rsidRPr="009D2290" w:rsidRDefault="002F72C0" w:rsidP="004F0F8A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9F944" id="Text Box 20" o:spid="_x0000_s1031" type="#_x0000_t202" style="position:absolute;margin-left:210.2pt;margin-top:804pt;width:304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" filled="f" stroked="f">
              <v:textbox>
                <w:txbxContent>
                  <w:p w14:paraId="3575459C" w14:textId="77777777" w:rsidR="002F72C0" w:rsidRPr="008B7881" w:rsidRDefault="002F72C0" w:rsidP="00454A74">
                    <w:pPr>
                      <w:jc w:val="right"/>
                      <w:rPr>
                        <w:color w:val="FFFFFF"/>
                      </w:rPr>
                    </w:pPr>
                    <w:r w:rsidRPr="004F0F8A">
                      <w:rPr>
                        <w:color w:val="FFFFFF"/>
                      </w:rPr>
                      <w:t>Code of Conduct for working with</w:t>
                    </w:r>
                    <w:r w:rsidR="006D5D25">
                      <w:rPr>
                        <w:color w:val="FFFFFF"/>
                      </w:rPr>
                      <w:t xml:space="preserve"> Adults</w:t>
                    </w:r>
                  </w:p>
                  <w:p w14:paraId="6EFC5300" w14:textId="77777777" w:rsidR="002F72C0" w:rsidRPr="009D2290" w:rsidRDefault="002F72C0" w:rsidP="004F0F8A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CA6E" w14:textId="0122CCD5" w:rsidR="002F72C0" w:rsidRPr="002B3D6C" w:rsidRDefault="00043608" w:rsidP="008E7782">
    <w:pPr>
      <w:pStyle w:val="Footer"/>
      <w:tabs>
        <w:tab w:val="clear" w:pos="4320"/>
        <w:tab w:val="clear" w:pos="8640"/>
        <w:tab w:val="left" w:pos="817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1C87DD" wp14:editId="0D228A5D">
              <wp:simplePos x="0" y="0"/>
              <wp:positionH relativeFrom="column">
                <wp:posOffset>3250565</wp:posOffset>
              </wp:positionH>
              <wp:positionV relativeFrom="paragraph">
                <wp:posOffset>-90170</wp:posOffset>
              </wp:positionV>
              <wp:extent cx="2381250" cy="304800"/>
              <wp:effectExtent l="2540" t="0" r="0" b="444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9EAF2" w14:textId="77777777" w:rsidR="002F72C0" w:rsidRPr="009D2290" w:rsidRDefault="002F72C0" w:rsidP="00B4196B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9D2290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6"/>
                            </w:rPr>
                            <w:t>APPENDIX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A</w:t>
                          </w:r>
                          <w:r>
                            <w:rPr>
                              <w:rFonts w:ascii="Cambria" w:hAnsi="Cambria" w:cs="BBC Reith Sans Medium"/>
                              <w:b/>
                              <w:bCs/>
                              <w:color w:val="FFFFFF"/>
                            </w:rPr>
                            <w:t>4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–</w:t>
                          </w:r>
                          <w:r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z w:val="18"/>
                              <w:szCs w:val="16"/>
                            </w:rPr>
                            <w:t>GOOD PRACTICE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color w:val="FFFFFF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87D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255.95pt;margin-top:-7.1pt;width:18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" filled="f" stroked="f">
              <v:textbox>
                <w:txbxContent>
                  <w:p w14:paraId="36E9EAF2" w14:textId="77777777" w:rsidR="002F72C0" w:rsidRPr="009D2290" w:rsidRDefault="002F72C0" w:rsidP="00B4196B">
                    <w:pPr>
                      <w:jc w:val="right"/>
                      <w:rPr>
                        <w:color w:val="FFFFFF"/>
                      </w:rPr>
                    </w:pPr>
                    <w:r w:rsidRPr="009D2290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pacing w:val="6"/>
                        <w:sz w:val="18"/>
                        <w:szCs w:val="16"/>
                      </w:rPr>
                      <w:t>APPENDIX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A</w:t>
                    </w:r>
                    <w:r>
                      <w:rPr>
                        <w:rFonts w:ascii="Cambria" w:hAnsi="Cambria" w:cs="BBC Reith Sans Medium"/>
                        <w:b/>
                        <w:bCs/>
                        <w:color w:val="FFFFFF"/>
                      </w:rPr>
                      <w:t>4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–</w:t>
                    </w:r>
                    <w:r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 w:rsidRPr="00292498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z w:val="18"/>
                        <w:szCs w:val="16"/>
                      </w:rPr>
                      <w:t>GOOD PRACTICE</w:t>
                    </w:r>
                    <w:r w:rsidRPr="00292498">
                      <w:rPr>
                        <w:rFonts w:ascii="BBC Reith Sans" w:hAnsi="BBC Reith Sans" w:cs="BBC Reith Sans Medium"/>
                        <w:color w:val="FFFFFF"/>
                        <w:sz w:val="18"/>
                        <w:szCs w:val="16"/>
                      </w:rPr>
                      <w:t xml:space="preserve"> </w:t>
                    </w:r>
                    <w:r w:rsidRPr="00292498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94DAD1" wp14:editId="18CF93E9">
              <wp:simplePos x="0" y="0"/>
              <wp:positionH relativeFrom="column">
                <wp:posOffset>-510540</wp:posOffset>
              </wp:positionH>
              <wp:positionV relativeFrom="page">
                <wp:posOffset>10229850</wp:posOffset>
              </wp:positionV>
              <wp:extent cx="4027805" cy="333375"/>
              <wp:effectExtent l="381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8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09E54" w14:textId="77777777" w:rsidR="002F72C0" w:rsidRPr="008B7881" w:rsidRDefault="002F72C0" w:rsidP="00A15BE6">
                          <w:pPr>
                            <w:rPr>
                              <w:color w:val="FFFFFF"/>
                            </w:rPr>
                          </w:pPr>
                          <w:r w:rsidRPr="004F0F8A">
                            <w:rPr>
                              <w:color w:val="FFFFFF"/>
                            </w:rPr>
                            <w:t xml:space="preserve">Code of Conduct for </w:t>
                          </w:r>
                          <w:r w:rsidR="00F37DD7">
                            <w:rPr>
                              <w:color w:val="FFFFFF"/>
                            </w:rPr>
                            <w:t>W</w:t>
                          </w:r>
                          <w:r w:rsidR="00F37DD7" w:rsidRPr="004F0F8A">
                            <w:rPr>
                              <w:color w:val="FFFFFF"/>
                            </w:rPr>
                            <w:t xml:space="preserve">orking </w:t>
                          </w:r>
                          <w:r w:rsidRPr="004F0F8A">
                            <w:rPr>
                              <w:color w:val="FFFFFF"/>
                            </w:rPr>
                            <w:t xml:space="preserve">with </w:t>
                          </w:r>
                          <w:r>
                            <w:rPr>
                              <w:color w:val="FFFFFF"/>
                            </w:rPr>
                            <w:t xml:space="preserve">Adults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4DAD1" id="Text Box 17" o:spid="_x0000_s1033" type="#_x0000_t202" style="position:absolute;margin-left:-40.2pt;margin-top:805.5pt;width:317.1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" filled="f" stroked="f">
              <v:textbox>
                <w:txbxContent>
                  <w:p w14:paraId="2BF09E54" w14:textId="77777777" w:rsidR="002F72C0" w:rsidRPr="008B7881" w:rsidRDefault="002F72C0" w:rsidP="00A15BE6">
                    <w:pPr>
                      <w:rPr>
                        <w:color w:val="FFFFFF"/>
                      </w:rPr>
                    </w:pPr>
                    <w:r w:rsidRPr="004F0F8A">
                      <w:rPr>
                        <w:color w:val="FFFFFF"/>
                      </w:rPr>
                      <w:t xml:space="preserve">Code of Conduct for </w:t>
                    </w:r>
                    <w:r w:rsidR="00F37DD7">
                      <w:rPr>
                        <w:color w:val="FFFFFF"/>
                      </w:rPr>
                      <w:t>W</w:t>
                    </w:r>
                    <w:r w:rsidR="00F37DD7" w:rsidRPr="004F0F8A">
                      <w:rPr>
                        <w:color w:val="FFFFFF"/>
                      </w:rPr>
                      <w:t xml:space="preserve">orking </w:t>
                    </w:r>
                    <w:r w:rsidRPr="004F0F8A">
                      <w:rPr>
                        <w:color w:val="FFFFFF"/>
                      </w:rPr>
                      <w:t xml:space="preserve">with </w:t>
                    </w:r>
                    <w:r>
                      <w:rPr>
                        <w:color w:val="FFFFFF"/>
                      </w:rPr>
                      <w:t xml:space="preserve">Adults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69B39E0" wp14:editId="78196F25">
              <wp:simplePos x="0" y="0"/>
              <wp:positionH relativeFrom="column">
                <wp:posOffset>5498465</wp:posOffset>
              </wp:positionH>
              <wp:positionV relativeFrom="paragraph">
                <wp:posOffset>-175895</wp:posOffset>
              </wp:positionV>
              <wp:extent cx="990600" cy="438150"/>
              <wp:effectExtent l="2540" t="0" r="0" b="444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C9639" w14:textId="77777777" w:rsidR="002F72C0" w:rsidRPr="002B3D6C" w:rsidRDefault="002F72C0" w:rsidP="002B3D6C">
                          <w:pPr>
                            <w:pStyle w:val="foot1"/>
                            <w:jc w:val="right"/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sz w:val="40"/>
                              <w:szCs w:val="36"/>
                            </w:rPr>
                          </w:pP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begin"/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instrText xml:space="preserve"> PAGE   \* MERGEFORMAT </w:instrText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separate"/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t>1</w:t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end"/>
                          </w:r>
                        </w:p>
                        <w:p w14:paraId="6F5BDE46" w14:textId="77777777" w:rsidR="002F72C0" w:rsidRDefault="002F72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B39E0" id="Text Box 13" o:spid="_x0000_s1034" type="#_x0000_t202" style="position:absolute;margin-left:432.95pt;margin-top:-13.85pt;width:78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" filled="f" stroked="f">
              <v:textbox>
                <w:txbxContent>
                  <w:p w14:paraId="403C9639" w14:textId="77777777" w:rsidR="002F72C0" w:rsidRPr="002B3D6C" w:rsidRDefault="002F72C0" w:rsidP="002B3D6C">
                    <w:pPr>
                      <w:pStyle w:val="foot1"/>
                      <w:jc w:val="right"/>
                      <w:rPr>
                        <w:rFonts w:ascii="BBC Reith Serif" w:hAnsi="BBC Reith Serif" w:cs="BBC Reith Sans Medium"/>
                        <w:b w:val="0"/>
                        <w:bCs/>
                        <w:sz w:val="40"/>
                        <w:szCs w:val="36"/>
                      </w:rPr>
                    </w:pP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begin"/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instrText xml:space="preserve"> PAGE   \* MERGEFORMAT </w:instrText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separate"/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t>1</w:t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end"/>
                    </w:r>
                  </w:p>
                  <w:p w14:paraId="6F5BDE46" w14:textId="77777777" w:rsidR="002F72C0" w:rsidRDefault="002F72C0"/>
                </w:txbxContent>
              </v:textbox>
            </v:shape>
          </w:pict>
        </mc:Fallback>
      </mc:AlternateContent>
    </w:r>
    <w:r w:rsidR="002F72C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B9E0" w14:textId="77777777" w:rsidR="002F72C0" w:rsidRDefault="002F72C0" w:rsidP="00640350"/>
  <w:p w14:paraId="0CD0A550" w14:textId="77777777" w:rsidR="002F72C0" w:rsidRPr="00D37B45" w:rsidRDefault="002F72C0" w:rsidP="00640350">
    <w:r>
      <w:tab/>
      <w:t xml:space="preserve">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B62A6DC" w14:textId="77777777" w:rsidR="002F72C0" w:rsidRDefault="002F72C0" w:rsidP="00640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7691" w14:textId="77777777" w:rsidR="00C966AF" w:rsidRDefault="00C966AF" w:rsidP="00640350">
      <w:r>
        <w:separator/>
      </w:r>
    </w:p>
  </w:footnote>
  <w:footnote w:type="continuationSeparator" w:id="0">
    <w:p w14:paraId="7A5F8A2E" w14:textId="77777777" w:rsidR="00C966AF" w:rsidRDefault="00C966AF" w:rsidP="0064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F77D" w14:textId="46A1953B" w:rsidR="002F72C0" w:rsidRDefault="00043608" w:rsidP="00640350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824" behindDoc="1" locked="1" layoutInCell="0" allowOverlap="1" wp14:anchorId="143671B2" wp14:editId="2BCF3143">
              <wp:simplePos x="0" y="0"/>
              <wp:positionH relativeFrom="column">
                <wp:posOffset>-758825</wp:posOffset>
              </wp:positionH>
              <wp:positionV relativeFrom="page">
                <wp:posOffset>60325</wp:posOffset>
              </wp:positionV>
              <wp:extent cx="7581265" cy="10814050"/>
              <wp:effectExtent l="3175" t="317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265" cy="1081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C71A4" w14:textId="78D2F419" w:rsidR="002F72C0" w:rsidRDefault="00043608" w:rsidP="00111BBA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CA238DC" wp14:editId="113D542D">
                                <wp:extent cx="7448550" cy="10582275"/>
                                <wp:effectExtent l="0" t="0" r="0" b="0"/>
                                <wp:docPr id="1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85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66C2EB5" wp14:editId="73E7513B">
                                <wp:extent cx="7448550" cy="10582275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85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671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59.75pt;margin-top:4.75pt;width:596.95pt;height:85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" o:allowincell="f" stroked="f">
              <v:textbox style="mso-fit-shape-to-text:t" inset="6.75pt,3.75pt,6.75pt,3.75pt">
                <w:txbxContent>
                  <w:p w14:paraId="3ADC71A4" w14:textId="78D2F419" w:rsidR="002F72C0" w:rsidRDefault="00043608" w:rsidP="00111BBA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CA238DC" wp14:editId="113D542D">
                          <wp:extent cx="7448550" cy="10582275"/>
                          <wp:effectExtent l="0" t="0" r="0" b="0"/>
                          <wp:docPr id="1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85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66C2EB5" wp14:editId="73E7513B">
                          <wp:extent cx="7448550" cy="10582275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85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F33A" w14:textId="1D85B5C0" w:rsidR="002F72C0" w:rsidRDefault="00043608" w:rsidP="006D5D25">
    <w:pPr>
      <w:pStyle w:val="Header"/>
      <w:tabs>
        <w:tab w:val="clear" w:pos="4320"/>
        <w:tab w:val="clear" w:pos="8640"/>
        <w:tab w:val="left" w:pos="1260"/>
        <w:tab w:val="left" w:pos="1875"/>
        <w:tab w:val="center" w:pos="4802"/>
        <w:tab w:val="left" w:pos="816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07B47190" wp14:editId="12F35EBA">
              <wp:simplePos x="0" y="0"/>
              <wp:positionH relativeFrom="column">
                <wp:posOffset>-809625</wp:posOffset>
              </wp:positionH>
              <wp:positionV relativeFrom="page">
                <wp:posOffset>76200</wp:posOffset>
              </wp:positionV>
              <wp:extent cx="7632065" cy="108140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065" cy="1081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A9E6" w14:textId="37D0B6CA" w:rsidR="002F72C0" w:rsidRDefault="00043608" w:rsidP="00640350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1B4BB92F" wp14:editId="3112C307">
                                <wp:extent cx="7486650" cy="10582275"/>
                                <wp:effectExtent l="0" t="0" r="0" b="0"/>
                                <wp:docPr id="12" name="Pictur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866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471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63.75pt;margin-top:6pt;width:600.95pt;height:85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" stroked="f">
              <v:textbox style="mso-fit-shape-to-text:t" inset="6.75pt,3.75pt,6.75pt,3.75pt">
                <w:txbxContent>
                  <w:p w14:paraId="48D8A9E6" w14:textId="37D0B6CA" w:rsidR="002F72C0" w:rsidRDefault="00043608" w:rsidP="00640350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1B4BB92F" wp14:editId="3112C307">
                          <wp:extent cx="7486650" cy="10582275"/>
                          <wp:effectExtent l="0" t="0" r="0" b="0"/>
                          <wp:docPr id="12" name="Pictur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866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F72C0">
      <w:tab/>
    </w:r>
    <w:r w:rsidR="002F72C0">
      <w:tab/>
    </w:r>
    <w:r w:rsidR="002F72C0">
      <w:tab/>
    </w:r>
    <w:r w:rsidR="006D5D2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9874" w14:textId="4F0BC087" w:rsidR="002F72C0" w:rsidRDefault="00043608" w:rsidP="00640350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C0817D3" wp14:editId="4DB5B5C9">
              <wp:simplePos x="0" y="0"/>
              <wp:positionH relativeFrom="column">
                <wp:posOffset>-838200</wp:posOffset>
              </wp:positionH>
              <wp:positionV relativeFrom="page">
                <wp:posOffset>50800</wp:posOffset>
              </wp:positionV>
              <wp:extent cx="7632065" cy="10680700"/>
              <wp:effectExtent l="0" t="3175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065" cy="1068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1351A" w14:textId="586F774D" w:rsidR="002F72C0" w:rsidRDefault="00043608" w:rsidP="00640350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6F48A6F9" wp14:editId="37BFE98C">
                                <wp:extent cx="7515225" cy="10572750"/>
                                <wp:effectExtent l="0" t="0" r="0" b="0"/>
                                <wp:docPr id="11" name="Picture 4" descr="backing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acking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5225" cy="10572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817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66pt;margin-top:4pt;width:600.95pt;height:84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" stroked="f">
              <v:textbox style="mso-fit-shape-to-text:t" inset="6.75pt,3.75pt,6.75pt,3.75pt">
                <w:txbxContent>
                  <w:p w14:paraId="5001351A" w14:textId="586F774D" w:rsidR="002F72C0" w:rsidRDefault="00043608" w:rsidP="00640350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6F48A6F9" wp14:editId="37BFE98C">
                          <wp:extent cx="7515225" cy="10572750"/>
                          <wp:effectExtent l="0" t="0" r="0" b="0"/>
                          <wp:docPr id="11" name="Picture 4" descr="backing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acking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5225" cy="1057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F72C0">
      <w:tab/>
    </w:r>
    <w:r w:rsidR="002F72C0">
      <w:tab/>
    </w:r>
  </w:p>
  <w:p w14:paraId="28AA7EFF" w14:textId="77777777" w:rsidR="002F72C0" w:rsidRPr="00CC5910" w:rsidRDefault="002F72C0" w:rsidP="00640350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0E05E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umbrella-roungv2" style="width:179.25pt;height:159pt;visibility:visible" o:bullet="t">
        <v:imagedata r:id="rId1" o:title="umbrella-roungv2"/>
      </v:shape>
    </w:pict>
  </w:numPicBullet>
  <w:abstractNum w:abstractNumId="0" w15:restartNumberingAfterBreak="0">
    <w:nsid w:val="FFFFFFFE"/>
    <w:multiLevelType w:val="singleLevel"/>
    <w:tmpl w:val="590A4648"/>
    <w:lvl w:ilvl="0">
      <w:numFmt w:val="bullet"/>
      <w:lvlText w:val="*"/>
      <w:lvlJc w:val="left"/>
    </w:lvl>
  </w:abstractNum>
  <w:abstractNum w:abstractNumId="1" w15:restartNumberingAfterBreak="0">
    <w:nsid w:val="04CD49F2"/>
    <w:multiLevelType w:val="hybridMultilevel"/>
    <w:tmpl w:val="D42E8460"/>
    <w:lvl w:ilvl="0" w:tplc="E180A15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5D4D"/>
    <w:multiLevelType w:val="hybridMultilevel"/>
    <w:tmpl w:val="D54A0C02"/>
    <w:lvl w:ilvl="0" w:tplc="4F5A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ED7"/>
    <w:multiLevelType w:val="hybridMultilevel"/>
    <w:tmpl w:val="6F962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027AC"/>
    <w:multiLevelType w:val="hybridMultilevel"/>
    <w:tmpl w:val="498E2BB6"/>
    <w:lvl w:ilvl="0" w:tplc="69F41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D1F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376"/>
    <w:multiLevelType w:val="hybridMultilevel"/>
    <w:tmpl w:val="38A4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64C5"/>
    <w:multiLevelType w:val="hybridMultilevel"/>
    <w:tmpl w:val="13C86300"/>
    <w:lvl w:ilvl="0" w:tplc="6B54F49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D15EA"/>
    <w:multiLevelType w:val="hybridMultilevel"/>
    <w:tmpl w:val="AE38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60D"/>
    <w:multiLevelType w:val="hybridMultilevel"/>
    <w:tmpl w:val="EAE625AE"/>
    <w:lvl w:ilvl="0" w:tplc="720806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44634"/>
    <w:multiLevelType w:val="hybridMultilevel"/>
    <w:tmpl w:val="063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C31"/>
    <w:multiLevelType w:val="hybridMultilevel"/>
    <w:tmpl w:val="492A2E16"/>
    <w:lvl w:ilvl="0" w:tplc="F9E21E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3EC0"/>
    <w:multiLevelType w:val="hybridMultilevel"/>
    <w:tmpl w:val="1C28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68D3"/>
    <w:multiLevelType w:val="hybridMultilevel"/>
    <w:tmpl w:val="8EAA8918"/>
    <w:lvl w:ilvl="0" w:tplc="5E58F408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2EED"/>
    <w:multiLevelType w:val="hybridMultilevel"/>
    <w:tmpl w:val="67AC8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D624C"/>
    <w:multiLevelType w:val="hybridMultilevel"/>
    <w:tmpl w:val="919E03E0"/>
    <w:lvl w:ilvl="0" w:tplc="31BC545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B2724B"/>
    <w:multiLevelType w:val="hybridMultilevel"/>
    <w:tmpl w:val="DD00FE90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4E01"/>
    <w:multiLevelType w:val="hybridMultilevel"/>
    <w:tmpl w:val="28A6D762"/>
    <w:lvl w:ilvl="0" w:tplc="52E0BF6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52F2A"/>
    <w:multiLevelType w:val="hybridMultilevel"/>
    <w:tmpl w:val="DF12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354A"/>
    <w:multiLevelType w:val="hybridMultilevel"/>
    <w:tmpl w:val="24F66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348D4"/>
    <w:multiLevelType w:val="hybridMultilevel"/>
    <w:tmpl w:val="DD9A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D474E"/>
    <w:multiLevelType w:val="hybridMultilevel"/>
    <w:tmpl w:val="9EB6225A"/>
    <w:lvl w:ilvl="0" w:tplc="6C24F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E0C2"/>
        <w:sz w:val="28"/>
      </w:rPr>
    </w:lvl>
    <w:lvl w:ilvl="1" w:tplc="4B487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627A7"/>
    <w:multiLevelType w:val="hybridMultilevel"/>
    <w:tmpl w:val="DEE46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40547"/>
    <w:multiLevelType w:val="hybridMultilevel"/>
    <w:tmpl w:val="293E980A"/>
    <w:lvl w:ilvl="0" w:tplc="5DD8B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E3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AB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68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C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5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2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24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6A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FA5949"/>
    <w:multiLevelType w:val="hybridMultilevel"/>
    <w:tmpl w:val="40A4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85D"/>
    <w:multiLevelType w:val="hybridMultilevel"/>
    <w:tmpl w:val="BD561BAE"/>
    <w:lvl w:ilvl="0" w:tplc="31BC545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573"/>
    <w:multiLevelType w:val="hybridMultilevel"/>
    <w:tmpl w:val="4EA0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2D0E"/>
    <w:multiLevelType w:val="hybridMultilevel"/>
    <w:tmpl w:val="63B23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91422"/>
    <w:multiLevelType w:val="hybridMultilevel"/>
    <w:tmpl w:val="047EB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44E1C"/>
    <w:multiLevelType w:val="hybridMultilevel"/>
    <w:tmpl w:val="86306098"/>
    <w:lvl w:ilvl="0" w:tplc="C37E3DEA">
      <w:start w:val="1"/>
      <w:numFmt w:val="bullet"/>
      <w:pStyle w:val="bulletsgreen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901A1"/>
    <w:multiLevelType w:val="multilevel"/>
    <w:tmpl w:val="507C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05909"/>
    <w:multiLevelType w:val="hybridMultilevel"/>
    <w:tmpl w:val="4664BD8C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F5645"/>
    <w:multiLevelType w:val="hybridMultilevel"/>
    <w:tmpl w:val="CE8E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E47B3"/>
    <w:multiLevelType w:val="hybridMultilevel"/>
    <w:tmpl w:val="14C41A08"/>
    <w:lvl w:ilvl="0" w:tplc="1DF823D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052CB5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0F5FDA"/>
    <w:multiLevelType w:val="hybridMultilevel"/>
    <w:tmpl w:val="F3D0F798"/>
    <w:lvl w:ilvl="0" w:tplc="6B54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F17FC"/>
    <w:multiLevelType w:val="hybridMultilevel"/>
    <w:tmpl w:val="A6965E6C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535B8"/>
    <w:multiLevelType w:val="hybridMultilevel"/>
    <w:tmpl w:val="FED83C78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200F"/>
    <w:multiLevelType w:val="hybridMultilevel"/>
    <w:tmpl w:val="2D92B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4765D"/>
    <w:multiLevelType w:val="hybridMultilevel"/>
    <w:tmpl w:val="603691AC"/>
    <w:lvl w:ilvl="0" w:tplc="8898D5F0">
      <w:numFmt w:val="bullet"/>
      <w:lvlText w:val="•"/>
      <w:lvlJc w:val="left"/>
      <w:pPr>
        <w:ind w:left="1440" w:hanging="720"/>
      </w:pPr>
      <w:rPr>
        <w:rFonts w:ascii="Calibri" w:hAnsi="Calibri" w:hint="default"/>
        <w:color w:val="931F49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875522"/>
    <w:multiLevelType w:val="hybridMultilevel"/>
    <w:tmpl w:val="2F983594"/>
    <w:lvl w:ilvl="0" w:tplc="1814F79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557B6C"/>
    <w:multiLevelType w:val="hybridMultilevel"/>
    <w:tmpl w:val="190E8B16"/>
    <w:lvl w:ilvl="0" w:tplc="5D38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22"/>
  </w:num>
  <w:num w:numId="6">
    <w:abstractNumId w:val="20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9"/>
  </w:num>
  <w:num w:numId="10">
    <w:abstractNumId w:val="28"/>
  </w:num>
  <w:num w:numId="11">
    <w:abstractNumId w:val="33"/>
  </w:num>
  <w:num w:numId="12">
    <w:abstractNumId w:val="8"/>
  </w:num>
  <w:num w:numId="13">
    <w:abstractNumId w:val="1"/>
  </w:num>
  <w:num w:numId="14">
    <w:abstractNumId w:val="16"/>
  </w:num>
  <w:num w:numId="15">
    <w:abstractNumId w:val="32"/>
  </w:num>
  <w:num w:numId="16">
    <w:abstractNumId w:val="6"/>
  </w:num>
  <w:num w:numId="17">
    <w:abstractNumId w:val="38"/>
  </w:num>
  <w:num w:numId="18">
    <w:abstractNumId w:val="34"/>
  </w:num>
  <w:num w:numId="19">
    <w:abstractNumId w:val="14"/>
  </w:num>
  <w:num w:numId="20">
    <w:abstractNumId w:val="24"/>
  </w:num>
  <w:num w:numId="21">
    <w:abstractNumId w:val="7"/>
  </w:num>
  <w:num w:numId="22">
    <w:abstractNumId w:val="37"/>
  </w:num>
  <w:num w:numId="23">
    <w:abstractNumId w:val="5"/>
  </w:num>
  <w:num w:numId="24">
    <w:abstractNumId w:val="19"/>
  </w:num>
  <w:num w:numId="25">
    <w:abstractNumId w:val="4"/>
  </w:num>
  <w:num w:numId="26">
    <w:abstractNumId w:val="10"/>
  </w:num>
  <w:num w:numId="27">
    <w:abstractNumId w:val="13"/>
  </w:num>
  <w:num w:numId="28">
    <w:abstractNumId w:val="30"/>
  </w:num>
  <w:num w:numId="29">
    <w:abstractNumId w:val="35"/>
  </w:num>
  <w:num w:numId="30">
    <w:abstractNumId w:val="11"/>
  </w:num>
  <w:num w:numId="31">
    <w:abstractNumId w:val="15"/>
  </w:num>
  <w:num w:numId="32">
    <w:abstractNumId w:val="23"/>
  </w:num>
  <w:num w:numId="33">
    <w:abstractNumId w:val="25"/>
  </w:num>
  <w:num w:numId="34">
    <w:abstractNumId w:val="17"/>
  </w:num>
  <w:num w:numId="35">
    <w:abstractNumId w:val="18"/>
  </w:num>
  <w:num w:numId="36">
    <w:abstractNumId w:val="26"/>
  </w:num>
  <w:num w:numId="37">
    <w:abstractNumId w:val="21"/>
  </w:num>
  <w:num w:numId="38">
    <w:abstractNumId w:val="31"/>
  </w:num>
  <w:num w:numId="39">
    <w:abstractNumId w:val="3"/>
  </w:num>
  <w:num w:numId="40">
    <w:abstractNumId w:val="27"/>
  </w:num>
  <w:num w:numId="41">
    <w:abstractNumId w:val="3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2050">
      <o:colormru v:ext="edit" colors="#a0e0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98"/>
    <w:rsid w:val="00001A30"/>
    <w:rsid w:val="00004BCC"/>
    <w:rsid w:val="0001506A"/>
    <w:rsid w:val="00023E65"/>
    <w:rsid w:val="00037D27"/>
    <w:rsid w:val="00043608"/>
    <w:rsid w:val="00045463"/>
    <w:rsid w:val="000469D6"/>
    <w:rsid w:val="00052174"/>
    <w:rsid w:val="0005483A"/>
    <w:rsid w:val="00054D01"/>
    <w:rsid w:val="00057075"/>
    <w:rsid w:val="000602E6"/>
    <w:rsid w:val="00063277"/>
    <w:rsid w:val="00063F85"/>
    <w:rsid w:val="000673DA"/>
    <w:rsid w:val="00067BA3"/>
    <w:rsid w:val="00073C27"/>
    <w:rsid w:val="00080CDC"/>
    <w:rsid w:val="00081ADB"/>
    <w:rsid w:val="00087F91"/>
    <w:rsid w:val="00092619"/>
    <w:rsid w:val="000A0350"/>
    <w:rsid w:val="000A5D52"/>
    <w:rsid w:val="000C3291"/>
    <w:rsid w:val="000D21CE"/>
    <w:rsid w:val="000D444E"/>
    <w:rsid w:val="000E6126"/>
    <w:rsid w:val="000F3278"/>
    <w:rsid w:val="00103525"/>
    <w:rsid w:val="00111BBA"/>
    <w:rsid w:val="001125F4"/>
    <w:rsid w:val="00117629"/>
    <w:rsid w:val="00117860"/>
    <w:rsid w:val="00136E69"/>
    <w:rsid w:val="00141C13"/>
    <w:rsid w:val="001441B7"/>
    <w:rsid w:val="001504A4"/>
    <w:rsid w:val="001520FC"/>
    <w:rsid w:val="001570E5"/>
    <w:rsid w:val="00163E32"/>
    <w:rsid w:val="001713C8"/>
    <w:rsid w:val="00171D7C"/>
    <w:rsid w:val="00190BBE"/>
    <w:rsid w:val="00190E43"/>
    <w:rsid w:val="001A03EB"/>
    <w:rsid w:val="001B6410"/>
    <w:rsid w:val="001C689F"/>
    <w:rsid w:val="001C68D8"/>
    <w:rsid w:val="001E7A83"/>
    <w:rsid w:val="00206B91"/>
    <w:rsid w:val="00213862"/>
    <w:rsid w:val="00215618"/>
    <w:rsid w:val="00216D33"/>
    <w:rsid w:val="0022380F"/>
    <w:rsid w:val="0022472B"/>
    <w:rsid w:val="00226A28"/>
    <w:rsid w:val="002345F8"/>
    <w:rsid w:val="00235877"/>
    <w:rsid w:val="00237015"/>
    <w:rsid w:val="00244D48"/>
    <w:rsid w:val="002455BF"/>
    <w:rsid w:val="002606D7"/>
    <w:rsid w:val="002657BC"/>
    <w:rsid w:val="002674E3"/>
    <w:rsid w:val="00272847"/>
    <w:rsid w:val="002873FB"/>
    <w:rsid w:val="0029740A"/>
    <w:rsid w:val="002A16C2"/>
    <w:rsid w:val="002B3D6C"/>
    <w:rsid w:val="002C08CE"/>
    <w:rsid w:val="002C36D7"/>
    <w:rsid w:val="002D0D0A"/>
    <w:rsid w:val="002F06AD"/>
    <w:rsid w:val="002F72C0"/>
    <w:rsid w:val="003009C3"/>
    <w:rsid w:val="00305025"/>
    <w:rsid w:val="00310040"/>
    <w:rsid w:val="00330416"/>
    <w:rsid w:val="00342EFA"/>
    <w:rsid w:val="003536D2"/>
    <w:rsid w:val="00371C4E"/>
    <w:rsid w:val="00375EF3"/>
    <w:rsid w:val="003815BF"/>
    <w:rsid w:val="00386DD9"/>
    <w:rsid w:val="003A0F68"/>
    <w:rsid w:val="003B1D95"/>
    <w:rsid w:val="003B3ABD"/>
    <w:rsid w:val="003D2B9E"/>
    <w:rsid w:val="003E47C6"/>
    <w:rsid w:val="003E7A2E"/>
    <w:rsid w:val="003F35F6"/>
    <w:rsid w:val="003F4586"/>
    <w:rsid w:val="00403C83"/>
    <w:rsid w:val="00415AD1"/>
    <w:rsid w:val="00425987"/>
    <w:rsid w:val="004359B1"/>
    <w:rsid w:val="0044521A"/>
    <w:rsid w:val="0044796C"/>
    <w:rsid w:val="0045303F"/>
    <w:rsid w:val="00454A74"/>
    <w:rsid w:val="004603AE"/>
    <w:rsid w:val="00464754"/>
    <w:rsid w:val="00465FD0"/>
    <w:rsid w:val="00480522"/>
    <w:rsid w:val="00483724"/>
    <w:rsid w:val="004A3E37"/>
    <w:rsid w:val="004A414C"/>
    <w:rsid w:val="004B406B"/>
    <w:rsid w:val="004E2BA7"/>
    <w:rsid w:val="004F04FF"/>
    <w:rsid w:val="004F0F8A"/>
    <w:rsid w:val="004F1C54"/>
    <w:rsid w:val="00500EFA"/>
    <w:rsid w:val="00501ADD"/>
    <w:rsid w:val="005034B5"/>
    <w:rsid w:val="00503E6F"/>
    <w:rsid w:val="005047CC"/>
    <w:rsid w:val="00505E4F"/>
    <w:rsid w:val="005175BF"/>
    <w:rsid w:val="00521997"/>
    <w:rsid w:val="00543F45"/>
    <w:rsid w:val="0054687F"/>
    <w:rsid w:val="00556DF6"/>
    <w:rsid w:val="00556E7B"/>
    <w:rsid w:val="00563B02"/>
    <w:rsid w:val="00572354"/>
    <w:rsid w:val="00591149"/>
    <w:rsid w:val="005A08C0"/>
    <w:rsid w:val="005A6E3E"/>
    <w:rsid w:val="005B1E89"/>
    <w:rsid w:val="005B3834"/>
    <w:rsid w:val="005B6838"/>
    <w:rsid w:val="005B723A"/>
    <w:rsid w:val="005D6E57"/>
    <w:rsid w:val="005D6E6A"/>
    <w:rsid w:val="005D7053"/>
    <w:rsid w:val="005E342A"/>
    <w:rsid w:val="005F2CE5"/>
    <w:rsid w:val="005F4F09"/>
    <w:rsid w:val="005F51E0"/>
    <w:rsid w:val="00600A6E"/>
    <w:rsid w:val="00607A41"/>
    <w:rsid w:val="00634A9A"/>
    <w:rsid w:val="0064010F"/>
    <w:rsid w:val="00640350"/>
    <w:rsid w:val="00647305"/>
    <w:rsid w:val="00651B7A"/>
    <w:rsid w:val="00670B73"/>
    <w:rsid w:val="006713DD"/>
    <w:rsid w:val="00673F66"/>
    <w:rsid w:val="006748FA"/>
    <w:rsid w:val="00674AD5"/>
    <w:rsid w:val="00695897"/>
    <w:rsid w:val="006A0A3B"/>
    <w:rsid w:val="006C3CD1"/>
    <w:rsid w:val="006D5D25"/>
    <w:rsid w:val="006E1247"/>
    <w:rsid w:val="006E1B73"/>
    <w:rsid w:val="006F634F"/>
    <w:rsid w:val="006F78F6"/>
    <w:rsid w:val="00703CC3"/>
    <w:rsid w:val="0072438F"/>
    <w:rsid w:val="0072782A"/>
    <w:rsid w:val="00734DD4"/>
    <w:rsid w:val="00746597"/>
    <w:rsid w:val="00751017"/>
    <w:rsid w:val="00756598"/>
    <w:rsid w:val="007945C3"/>
    <w:rsid w:val="0079546D"/>
    <w:rsid w:val="007A04C2"/>
    <w:rsid w:val="007B08EE"/>
    <w:rsid w:val="007B7DBF"/>
    <w:rsid w:val="007C1BD7"/>
    <w:rsid w:val="007C2858"/>
    <w:rsid w:val="007C5561"/>
    <w:rsid w:val="007D09CC"/>
    <w:rsid w:val="007D3122"/>
    <w:rsid w:val="007F7E28"/>
    <w:rsid w:val="00800386"/>
    <w:rsid w:val="0081665C"/>
    <w:rsid w:val="00823FE0"/>
    <w:rsid w:val="008413CE"/>
    <w:rsid w:val="00853D5F"/>
    <w:rsid w:val="00860AB5"/>
    <w:rsid w:val="0086787A"/>
    <w:rsid w:val="00885D3D"/>
    <w:rsid w:val="00886B57"/>
    <w:rsid w:val="008905CF"/>
    <w:rsid w:val="008B15F3"/>
    <w:rsid w:val="008B7881"/>
    <w:rsid w:val="008E117D"/>
    <w:rsid w:val="008E7782"/>
    <w:rsid w:val="008E7A1B"/>
    <w:rsid w:val="008F018A"/>
    <w:rsid w:val="008F08CA"/>
    <w:rsid w:val="008F652F"/>
    <w:rsid w:val="00900798"/>
    <w:rsid w:val="00910766"/>
    <w:rsid w:val="009135BB"/>
    <w:rsid w:val="00923CD9"/>
    <w:rsid w:val="009332A6"/>
    <w:rsid w:val="00933F79"/>
    <w:rsid w:val="00936637"/>
    <w:rsid w:val="00936DE8"/>
    <w:rsid w:val="00942B5F"/>
    <w:rsid w:val="00972589"/>
    <w:rsid w:val="0098700E"/>
    <w:rsid w:val="00992EA5"/>
    <w:rsid w:val="009A7F0B"/>
    <w:rsid w:val="009D2290"/>
    <w:rsid w:val="009F0FD4"/>
    <w:rsid w:val="00A02BE5"/>
    <w:rsid w:val="00A06A40"/>
    <w:rsid w:val="00A07F55"/>
    <w:rsid w:val="00A13662"/>
    <w:rsid w:val="00A15BE6"/>
    <w:rsid w:val="00A1758A"/>
    <w:rsid w:val="00A31955"/>
    <w:rsid w:val="00A554C9"/>
    <w:rsid w:val="00A5627C"/>
    <w:rsid w:val="00A61F73"/>
    <w:rsid w:val="00A6454C"/>
    <w:rsid w:val="00A7348B"/>
    <w:rsid w:val="00A84AB8"/>
    <w:rsid w:val="00A8615C"/>
    <w:rsid w:val="00A95EA8"/>
    <w:rsid w:val="00AA3169"/>
    <w:rsid w:val="00AA3844"/>
    <w:rsid w:val="00AA3D9E"/>
    <w:rsid w:val="00AA5121"/>
    <w:rsid w:val="00AA71CE"/>
    <w:rsid w:val="00AB6AEF"/>
    <w:rsid w:val="00AC0005"/>
    <w:rsid w:val="00AC7E86"/>
    <w:rsid w:val="00AD487B"/>
    <w:rsid w:val="00AD5125"/>
    <w:rsid w:val="00AE2C91"/>
    <w:rsid w:val="00AE32E4"/>
    <w:rsid w:val="00AF03A0"/>
    <w:rsid w:val="00AF0A77"/>
    <w:rsid w:val="00AF5E73"/>
    <w:rsid w:val="00B01E0F"/>
    <w:rsid w:val="00B136E1"/>
    <w:rsid w:val="00B30ED3"/>
    <w:rsid w:val="00B4196B"/>
    <w:rsid w:val="00B62C2E"/>
    <w:rsid w:val="00B64986"/>
    <w:rsid w:val="00B67669"/>
    <w:rsid w:val="00B80F31"/>
    <w:rsid w:val="00B9070A"/>
    <w:rsid w:val="00B93932"/>
    <w:rsid w:val="00B95E47"/>
    <w:rsid w:val="00BA03E0"/>
    <w:rsid w:val="00BA20F6"/>
    <w:rsid w:val="00BA3034"/>
    <w:rsid w:val="00BA54CF"/>
    <w:rsid w:val="00BB6BF4"/>
    <w:rsid w:val="00BF1789"/>
    <w:rsid w:val="00BF235D"/>
    <w:rsid w:val="00BF4F87"/>
    <w:rsid w:val="00BF7264"/>
    <w:rsid w:val="00C11E36"/>
    <w:rsid w:val="00C14F11"/>
    <w:rsid w:val="00C15D35"/>
    <w:rsid w:val="00C2447F"/>
    <w:rsid w:val="00C256FE"/>
    <w:rsid w:val="00C27250"/>
    <w:rsid w:val="00C277CF"/>
    <w:rsid w:val="00C33472"/>
    <w:rsid w:val="00C33499"/>
    <w:rsid w:val="00C41E3F"/>
    <w:rsid w:val="00C47DD5"/>
    <w:rsid w:val="00C71198"/>
    <w:rsid w:val="00C77A2B"/>
    <w:rsid w:val="00C966AF"/>
    <w:rsid w:val="00C96895"/>
    <w:rsid w:val="00CA4A12"/>
    <w:rsid w:val="00CB4B28"/>
    <w:rsid w:val="00CC5910"/>
    <w:rsid w:val="00CF5D64"/>
    <w:rsid w:val="00D036E1"/>
    <w:rsid w:val="00D12EE7"/>
    <w:rsid w:val="00D37B45"/>
    <w:rsid w:val="00D37BB9"/>
    <w:rsid w:val="00D70018"/>
    <w:rsid w:val="00D8399C"/>
    <w:rsid w:val="00D876CB"/>
    <w:rsid w:val="00DA5F9A"/>
    <w:rsid w:val="00DA6BE0"/>
    <w:rsid w:val="00DB2D3E"/>
    <w:rsid w:val="00DD3165"/>
    <w:rsid w:val="00DD6CC6"/>
    <w:rsid w:val="00DE3D6E"/>
    <w:rsid w:val="00DE74C1"/>
    <w:rsid w:val="00DF2039"/>
    <w:rsid w:val="00E12036"/>
    <w:rsid w:val="00E16C2E"/>
    <w:rsid w:val="00E20EE8"/>
    <w:rsid w:val="00E2454E"/>
    <w:rsid w:val="00E317BC"/>
    <w:rsid w:val="00E45737"/>
    <w:rsid w:val="00E45AAA"/>
    <w:rsid w:val="00E522D2"/>
    <w:rsid w:val="00E53B42"/>
    <w:rsid w:val="00E54515"/>
    <w:rsid w:val="00E836DE"/>
    <w:rsid w:val="00EA2FC1"/>
    <w:rsid w:val="00EA3ED5"/>
    <w:rsid w:val="00EB6B44"/>
    <w:rsid w:val="00EE2DE1"/>
    <w:rsid w:val="00EE3FB2"/>
    <w:rsid w:val="00EE7373"/>
    <w:rsid w:val="00EF5953"/>
    <w:rsid w:val="00F0246E"/>
    <w:rsid w:val="00F0328D"/>
    <w:rsid w:val="00F04EA2"/>
    <w:rsid w:val="00F0691D"/>
    <w:rsid w:val="00F12204"/>
    <w:rsid w:val="00F16E6D"/>
    <w:rsid w:val="00F219AB"/>
    <w:rsid w:val="00F2234E"/>
    <w:rsid w:val="00F31051"/>
    <w:rsid w:val="00F33751"/>
    <w:rsid w:val="00F37DD7"/>
    <w:rsid w:val="00F468F0"/>
    <w:rsid w:val="00F65029"/>
    <w:rsid w:val="00F86E0C"/>
    <w:rsid w:val="00F87E9C"/>
    <w:rsid w:val="00F97602"/>
    <w:rsid w:val="00FA6E02"/>
    <w:rsid w:val="00FC2BB5"/>
    <w:rsid w:val="00FD48C7"/>
    <w:rsid w:val="00FE28A6"/>
    <w:rsid w:val="00FF099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0e0c2"/>
    </o:shapedefaults>
    <o:shapelayout v:ext="edit">
      <o:idmap v:ext="edit" data="2"/>
    </o:shapelayout>
  </w:shapeDefaults>
  <w:decimalSymbol w:val="."/>
  <w:listSeparator w:val=","/>
  <w14:docId w14:val="159BF67C"/>
  <w14:discardImageEditingData/>
  <w14:defaultImageDpi w14:val="150"/>
  <w15:docId w15:val="{8B97D6A8-A847-4ADB-8097-6C7AF6F4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858"/>
    <w:pPr>
      <w:spacing w:after="210"/>
    </w:pPr>
    <w:rPr>
      <w:color w:val="404040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858"/>
    <w:pPr>
      <w:spacing w:before="480" w:after="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aliases w:val="Main Heading"/>
    <w:basedOn w:val="Normal"/>
    <w:next w:val="Normal"/>
    <w:link w:val="Heading2Char"/>
    <w:uiPriority w:val="9"/>
    <w:unhideWhenUsed/>
    <w:qFormat/>
    <w:rsid w:val="0064010F"/>
    <w:pPr>
      <w:spacing w:before="200" w:after="0"/>
      <w:outlineLvl w:val="1"/>
    </w:pPr>
    <w:rPr>
      <w:bCs/>
      <w:color w:val="931F49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858"/>
    <w:pPr>
      <w:spacing w:before="200" w:after="0" w:line="271" w:lineRule="auto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858"/>
    <w:pPr>
      <w:spacing w:before="200" w:after="0"/>
      <w:outlineLvl w:val="3"/>
    </w:pPr>
    <w:rPr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858"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285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en-GB"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58"/>
    <w:pPr>
      <w:spacing w:after="0"/>
      <w:outlineLvl w:val="6"/>
    </w:pPr>
    <w:rPr>
      <w:rFonts w:ascii="Cambria" w:hAnsi="Cambria"/>
      <w:i/>
      <w:iCs/>
      <w:color w:val="auto"/>
      <w:sz w:val="20"/>
      <w:szCs w:val="20"/>
      <w:lang w:val="en-GB"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58"/>
    <w:pPr>
      <w:spacing w:after="0"/>
      <w:outlineLvl w:val="7"/>
    </w:pPr>
    <w:rPr>
      <w:rFonts w:ascii="Cambria" w:hAnsi="Cambria"/>
      <w:color w:val="auto"/>
      <w:sz w:val="20"/>
      <w:szCs w:val="20"/>
      <w:lang w:val="en-GB"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58"/>
    <w:pPr>
      <w:spacing w:after="0"/>
      <w:outlineLvl w:val="8"/>
    </w:pPr>
    <w:rPr>
      <w:rFonts w:ascii="Cambria" w:hAnsi="Cambria"/>
      <w:i/>
      <w:iCs/>
      <w:color w:val="auto"/>
      <w:spacing w:val="5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03C83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03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C83"/>
    <w:pPr>
      <w:tabs>
        <w:tab w:val="center" w:pos="4320"/>
        <w:tab w:val="right" w:pos="8640"/>
      </w:tabs>
    </w:pPr>
  </w:style>
  <w:style w:type="character" w:styleId="Hyperlink">
    <w:name w:val="Hyperlink"/>
    <w:rsid w:val="00403C83"/>
    <w:rPr>
      <w:color w:val="0000FF"/>
      <w:u w:val="single"/>
    </w:rPr>
  </w:style>
  <w:style w:type="character" w:styleId="FollowedHyperlink">
    <w:name w:val="FollowedHyperlink"/>
    <w:rsid w:val="00403C83"/>
    <w:rPr>
      <w:color w:val="800080"/>
      <w:u w:val="single"/>
    </w:rPr>
  </w:style>
  <w:style w:type="paragraph" w:styleId="BodyText">
    <w:name w:val="Body Text"/>
    <w:basedOn w:val="Normal"/>
    <w:rsid w:val="00403C83"/>
    <w:rPr>
      <w:rFonts w:ascii="Arial" w:hAnsi="Arial"/>
    </w:rPr>
  </w:style>
  <w:style w:type="paragraph" w:styleId="BodyTextIndent">
    <w:name w:val="Body Text Indent"/>
    <w:basedOn w:val="Normal"/>
    <w:rsid w:val="00403C83"/>
    <w:pPr>
      <w:ind w:left="2160" w:hanging="2160"/>
    </w:pPr>
    <w:rPr>
      <w:rFonts w:ascii="Arial" w:hAnsi="Arial"/>
    </w:rPr>
  </w:style>
  <w:style w:type="character" w:styleId="Emphasis">
    <w:name w:val="Emphasis"/>
    <w:uiPriority w:val="20"/>
    <w:qFormat/>
    <w:rsid w:val="007C285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FooterChar">
    <w:name w:val="Footer Char"/>
    <w:link w:val="Footer"/>
    <w:uiPriority w:val="99"/>
    <w:rsid w:val="00DB2D3E"/>
    <w:rPr>
      <w:lang w:eastAsia="en-US"/>
    </w:rPr>
  </w:style>
  <w:style w:type="paragraph" w:customStyle="1" w:styleId="WhiteoutHeadertext">
    <w:name w:val="Whiteout Header text"/>
    <w:basedOn w:val="PlainText"/>
    <w:link w:val="WhiteoutHeadertextChar"/>
    <w:rsid w:val="0098700E"/>
    <w:rPr>
      <w:rFonts w:ascii="Gill Sans MT" w:hAnsi="Gill Sans MT"/>
      <w:b/>
      <w:noProof/>
      <w:color w:val="FFFFFF"/>
      <w:sz w:val="28"/>
      <w:lang w:eastAsia="en-GB"/>
    </w:rPr>
  </w:style>
  <w:style w:type="paragraph" w:customStyle="1" w:styleId="bottomFooter">
    <w:name w:val="bottom Footer"/>
    <w:basedOn w:val="Footer"/>
    <w:link w:val="bottomFooterChar"/>
    <w:rsid w:val="00B93932"/>
    <w:pPr>
      <w:jc w:val="right"/>
    </w:pPr>
    <w:rPr>
      <w:b/>
      <w:color w:val="BFBFBF"/>
      <w:sz w:val="18"/>
      <w:szCs w:val="18"/>
    </w:rPr>
  </w:style>
  <w:style w:type="character" w:customStyle="1" w:styleId="PlainTextChar">
    <w:name w:val="Plain Text Char"/>
    <w:link w:val="PlainText"/>
    <w:rsid w:val="0098700E"/>
    <w:rPr>
      <w:rFonts w:ascii="Courier New" w:hAnsi="Courier New"/>
      <w:lang w:eastAsia="en-US"/>
    </w:rPr>
  </w:style>
  <w:style w:type="character" w:customStyle="1" w:styleId="WhiteoutHeadertextChar">
    <w:name w:val="Whiteout Header text Char"/>
    <w:link w:val="WhiteoutHeadertext"/>
    <w:rsid w:val="0098700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B93932"/>
    <w:rPr>
      <w:rFonts w:ascii="Tahoma" w:hAnsi="Tahoma" w:cs="Tahoma"/>
      <w:sz w:val="16"/>
      <w:szCs w:val="16"/>
    </w:rPr>
  </w:style>
  <w:style w:type="character" w:customStyle="1" w:styleId="bottomFooterChar">
    <w:name w:val="bottom Footer Char"/>
    <w:link w:val="bottomFooter"/>
    <w:rsid w:val="00B93932"/>
    <w:rPr>
      <w:rFonts w:ascii="Gill Sans MT" w:hAnsi="Gill Sans MT"/>
      <w:b/>
      <w:color w:val="BFBFBF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9393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C28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58"/>
    <w:pPr>
      <w:spacing w:after="600"/>
    </w:pPr>
    <w:rPr>
      <w:rFonts w:ascii="Cambria" w:hAnsi="Cambria"/>
      <w:i/>
      <w:iCs/>
      <w:color w:val="auto"/>
      <w:spacing w:val="13"/>
      <w:szCs w:val="24"/>
      <w:lang w:val="en-GB" w:eastAsia="en-GB" w:bidi="ar-SA"/>
    </w:rPr>
  </w:style>
  <w:style w:type="character" w:customStyle="1" w:styleId="SubtitleChar">
    <w:name w:val="Subtitle Char"/>
    <w:link w:val="Subtitle"/>
    <w:uiPriority w:val="11"/>
    <w:rsid w:val="007C2858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2858"/>
    <w:pPr>
      <w:pBdr>
        <w:bottom w:val="single" w:sz="4" w:space="1" w:color="auto"/>
      </w:pBdr>
      <w:contextualSpacing/>
    </w:pPr>
    <w:rPr>
      <w:color w:val="auto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C2858"/>
    <w:rPr>
      <w:rFonts w:ascii="Calibri" w:hAnsi="Calibri"/>
      <w:spacing w:val="5"/>
      <w:sz w:val="52"/>
      <w:szCs w:val="52"/>
      <w:lang w:val="en-US" w:eastAsia="en-US" w:bidi="en-US"/>
    </w:rPr>
  </w:style>
  <w:style w:type="character" w:customStyle="1" w:styleId="HeaderChar">
    <w:name w:val="Header Char"/>
    <w:link w:val="Header"/>
    <w:uiPriority w:val="99"/>
    <w:rsid w:val="00CC5910"/>
    <w:rPr>
      <w:rFonts w:ascii="Calibri" w:hAnsi="Calibri"/>
      <w:sz w:val="24"/>
      <w:lang w:eastAsia="en-US"/>
    </w:rPr>
  </w:style>
  <w:style w:type="paragraph" w:styleId="NoSpacing">
    <w:name w:val="No Spacing"/>
    <w:basedOn w:val="Normal"/>
    <w:uiPriority w:val="1"/>
    <w:qFormat/>
    <w:rsid w:val="007C2858"/>
    <w:pPr>
      <w:spacing w:after="0"/>
    </w:pPr>
  </w:style>
  <w:style w:type="character" w:customStyle="1" w:styleId="Heading1Char">
    <w:name w:val="Heading 1 Char"/>
    <w:link w:val="Heading1"/>
    <w:uiPriority w:val="9"/>
    <w:rsid w:val="007C2858"/>
    <w:rPr>
      <w:rFonts w:ascii="Calibri" w:hAnsi="Calibri"/>
      <w:b/>
      <w:bCs/>
      <w:color w:val="404040"/>
      <w:sz w:val="36"/>
      <w:szCs w:val="28"/>
      <w:lang w:val="en-US" w:eastAsia="en-US" w:bidi="en-US"/>
    </w:rPr>
  </w:style>
  <w:style w:type="character" w:customStyle="1" w:styleId="Heading2Char">
    <w:name w:val="Heading 2 Char"/>
    <w:aliases w:val="Main Heading Char"/>
    <w:link w:val="Heading2"/>
    <w:uiPriority w:val="9"/>
    <w:rsid w:val="0064010F"/>
    <w:rPr>
      <w:bCs/>
      <w:color w:val="931F49"/>
      <w:sz w:val="5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7C2858"/>
    <w:rPr>
      <w:rFonts w:ascii="Calibri" w:hAnsi="Calibri"/>
      <w:b/>
      <w:bCs/>
      <w:sz w:val="24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7C2858"/>
    <w:rPr>
      <w:rFonts w:ascii="Calibri" w:hAnsi="Calibri"/>
      <w:b/>
      <w:bCs/>
      <w:i/>
      <w:iCs/>
      <w:sz w:val="24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rsid w:val="007C2858"/>
    <w:rPr>
      <w:rFonts w:ascii="Calibri" w:hAnsi="Calibri"/>
      <w:b/>
      <w:bCs/>
      <w:color w:val="7F7F7F"/>
      <w:sz w:val="24"/>
      <w:szCs w:val="22"/>
      <w:lang w:val="en-US" w:eastAsia="en-US" w:bidi="en-US"/>
    </w:rPr>
  </w:style>
  <w:style w:type="character" w:customStyle="1" w:styleId="Heading6Char">
    <w:name w:val="Heading 6 Char"/>
    <w:link w:val="Heading6"/>
    <w:uiPriority w:val="9"/>
    <w:rsid w:val="007C285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C285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C285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285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858"/>
    <w:pPr>
      <w:spacing w:before="200" w:after="0"/>
      <w:ind w:left="360" w:right="360"/>
    </w:pPr>
    <w:rPr>
      <w:i/>
      <w:iCs/>
      <w:color w:val="auto"/>
      <w:sz w:val="20"/>
      <w:szCs w:val="20"/>
      <w:lang w:val="en-GB" w:eastAsia="en-GB" w:bidi="ar-SA"/>
    </w:rPr>
  </w:style>
  <w:style w:type="character" w:customStyle="1" w:styleId="QuoteChar">
    <w:name w:val="Quote Char"/>
    <w:link w:val="Quote"/>
    <w:uiPriority w:val="29"/>
    <w:rsid w:val="007C28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auto"/>
      <w:sz w:val="20"/>
      <w:szCs w:val="20"/>
      <w:lang w:val="en-GB" w:eastAsia="en-GB" w:bidi="ar-SA"/>
    </w:rPr>
  </w:style>
  <w:style w:type="character" w:customStyle="1" w:styleId="IntenseQuoteChar">
    <w:name w:val="Intense Quote Char"/>
    <w:link w:val="IntenseQuote"/>
    <w:uiPriority w:val="30"/>
    <w:rsid w:val="007C2858"/>
    <w:rPr>
      <w:b/>
      <w:bCs/>
      <w:i/>
      <w:iCs/>
    </w:rPr>
  </w:style>
  <w:style w:type="character" w:styleId="SubtleEmphasis">
    <w:name w:val="Subtle Emphasis"/>
    <w:uiPriority w:val="19"/>
    <w:qFormat/>
    <w:rsid w:val="007C2858"/>
    <w:rPr>
      <w:i/>
      <w:iCs/>
    </w:rPr>
  </w:style>
  <w:style w:type="character" w:styleId="IntenseEmphasis">
    <w:name w:val="Intense Emphasis"/>
    <w:uiPriority w:val="21"/>
    <w:qFormat/>
    <w:rsid w:val="007C2858"/>
    <w:rPr>
      <w:b/>
      <w:bCs/>
    </w:rPr>
  </w:style>
  <w:style w:type="character" w:styleId="SubtleReference">
    <w:name w:val="Subtle Reference"/>
    <w:uiPriority w:val="31"/>
    <w:qFormat/>
    <w:rsid w:val="007C2858"/>
    <w:rPr>
      <w:smallCaps/>
    </w:rPr>
  </w:style>
  <w:style w:type="character" w:styleId="IntenseReference">
    <w:name w:val="Intense Reference"/>
    <w:uiPriority w:val="32"/>
    <w:qFormat/>
    <w:rsid w:val="007C2858"/>
    <w:rPr>
      <w:smallCaps/>
      <w:spacing w:val="5"/>
      <w:u w:val="single"/>
    </w:rPr>
  </w:style>
  <w:style w:type="character" w:styleId="BookTitle">
    <w:name w:val="Book Title"/>
    <w:uiPriority w:val="33"/>
    <w:qFormat/>
    <w:rsid w:val="007C28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858"/>
    <w:pPr>
      <w:outlineLvl w:val="9"/>
    </w:pPr>
  </w:style>
  <w:style w:type="paragraph" w:customStyle="1" w:styleId="Appendix">
    <w:name w:val="Appendix"/>
    <w:basedOn w:val="Title"/>
    <w:link w:val="AppendixChar"/>
    <w:qFormat/>
    <w:rsid w:val="007C2858"/>
    <w:pPr>
      <w:spacing w:after="0"/>
    </w:pPr>
    <w:rPr>
      <w:color w:val="FFFFFF"/>
      <w:sz w:val="48"/>
    </w:rPr>
  </w:style>
  <w:style w:type="paragraph" w:customStyle="1" w:styleId="AppTitle">
    <w:name w:val="App Title"/>
    <w:basedOn w:val="Title"/>
    <w:link w:val="AppTitleChar"/>
    <w:qFormat/>
    <w:rsid w:val="007C2858"/>
    <w:pPr>
      <w:spacing w:after="0"/>
    </w:pPr>
    <w:rPr>
      <w:b/>
      <w:color w:val="FFFFFF"/>
      <w:sz w:val="36"/>
    </w:rPr>
  </w:style>
  <w:style w:type="character" w:customStyle="1" w:styleId="AppendixChar">
    <w:name w:val="Appendix Char"/>
    <w:link w:val="Appendix"/>
    <w:rsid w:val="007C2858"/>
    <w:rPr>
      <w:rFonts w:ascii="Calibri" w:hAnsi="Calibri"/>
      <w:color w:val="FFFFFF"/>
      <w:spacing w:val="5"/>
      <w:sz w:val="48"/>
      <w:szCs w:val="52"/>
      <w:lang w:val="en-US" w:eastAsia="en-US" w:bidi="en-US"/>
    </w:rPr>
  </w:style>
  <w:style w:type="paragraph" w:customStyle="1" w:styleId="Footer1">
    <w:name w:val="Footer1"/>
    <w:basedOn w:val="Normal"/>
    <w:rsid w:val="00EE2DE1"/>
  </w:style>
  <w:style w:type="character" w:customStyle="1" w:styleId="AppTitleChar">
    <w:name w:val="App Title Char"/>
    <w:link w:val="AppTitle"/>
    <w:rsid w:val="007C2858"/>
    <w:rPr>
      <w:rFonts w:ascii="Calibri" w:hAnsi="Calibri"/>
      <w:b/>
      <w:color w:val="FFFFFF"/>
      <w:spacing w:val="5"/>
      <w:sz w:val="36"/>
      <w:szCs w:val="52"/>
      <w:lang w:val="en-US" w:eastAsia="en-US" w:bidi="en-US"/>
    </w:rPr>
  </w:style>
  <w:style w:type="paragraph" w:customStyle="1" w:styleId="foot1">
    <w:name w:val="foot1"/>
    <w:basedOn w:val="Normal"/>
    <w:link w:val="foot1Char"/>
    <w:qFormat/>
    <w:rsid w:val="007C2858"/>
    <w:rPr>
      <w:b/>
      <w:color w:val="FFFFFF"/>
    </w:rPr>
  </w:style>
  <w:style w:type="character" w:customStyle="1" w:styleId="footerChar0">
    <w:name w:val="footer Char"/>
    <w:link w:val="Footer10"/>
    <w:rsid w:val="007C2858"/>
    <w:rPr>
      <w:sz w:val="24"/>
      <w:szCs w:val="22"/>
      <w:lang w:val="en-US" w:eastAsia="en-US" w:bidi="en-US"/>
    </w:rPr>
  </w:style>
  <w:style w:type="paragraph" w:customStyle="1" w:styleId="Safeguarding">
    <w:name w:val="Safeguarding"/>
    <w:basedOn w:val="Normal"/>
    <w:link w:val="SafeguardingChar"/>
    <w:qFormat/>
    <w:rsid w:val="007C2858"/>
  </w:style>
  <w:style w:type="character" w:customStyle="1" w:styleId="foot1Char">
    <w:name w:val="foot1 Char"/>
    <w:link w:val="foot1"/>
    <w:rsid w:val="007C2858"/>
    <w:rPr>
      <w:b/>
      <w:color w:val="FFFFFF"/>
      <w:sz w:val="24"/>
      <w:szCs w:val="22"/>
      <w:lang w:val="en-US" w:eastAsia="en-US" w:bidi="en-US"/>
    </w:rPr>
  </w:style>
  <w:style w:type="paragraph" w:customStyle="1" w:styleId="hNGING">
    <w:name w:val="hNGING"/>
    <w:basedOn w:val="Normal"/>
    <w:link w:val="hNGINGChar"/>
    <w:rsid w:val="00853D5F"/>
    <w:pPr>
      <w:spacing w:after="0"/>
      <w:ind w:left="720" w:hanging="720"/>
    </w:pPr>
    <w:rPr>
      <w:szCs w:val="26"/>
    </w:rPr>
  </w:style>
  <w:style w:type="character" w:customStyle="1" w:styleId="SafeguardingChar">
    <w:name w:val="Safeguarding Char"/>
    <w:link w:val="Safeguarding"/>
    <w:rsid w:val="007C2858"/>
    <w:rPr>
      <w:color w:val="404040"/>
      <w:sz w:val="26"/>
      <w:szCs w:val="22"/>
      <w:lang w:val="en-US" w:eastAsia="en-US" w:bidi="en-US"/>
    </w:rPr>
  </w:style>
  <w:style w:type="paragraph" w:customStyle="1" w:styleId="Footer10">
    <w:name w:val="Footer1"/>
    <w:basedOn w:val="Normal"/>
    <w:link w:val="footerChar0"/>
    <w:qFormat/>
    <w:rsid w:val="007C2858"/>
    <w:rPr>
      <w:color w:val="auto"/>
    </w:rPr>
  </w:style>
  <w:style w:type="character" w:customStyle="1" w:styleId="hNGINGChar">
    <w:name w:val="hNGING Char"/>
    <w:link w:val="hNGING"/>
    <w:rsid w:val="00853D5F"/>
    <w:rPr>
      <w:color w:val="404040"/>
      <w:sz w:val="26"/>
      <w:szCs w:val="26"/>
      <w:lang w:val="en-US" w:eastAsia="en-US" w:bidi="en-US"/>
    </w:rPr>
  </w:style>
  <w:style w:type="paragraph" w:customStyle="1" w:styleId="bulletsgreen">
    <w:name w:val="bullets green"/>
    <w:basedOn w:val="hNGING"/>
    <w:link w:val="bulletsgreenChar"/>
    <w:qFormat/>
    <w:rsid w:val="00A554C9"/>
    <w:pPr>
      <w:numPr>
        <w:numId w:val="10"/>
      </w:numPr>
    </w:pPr>
    <w:rPr>
      <w:szCs w:val="24"/>
    </w:rPr>
  </w:style>
  <w:style w:type="character" w:customStyle="1" w:styleId="bulletsgreenChar">
    <w:name w:val="bullets green Char"/>
    <w:link w:val="bulletsgreen"/>
    <w:rsid w:val="00A554C9"/>
    <w:rPr>
      <w:color w:val="40404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3E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7F7E28"/>
    <w:pPr>
      <w:numPr>
        <w:numId w:val="17"/>
      </w:numPr>
      <w:spacing w:after="0"/>
    </w:pPr>
    <w:rPr>
      <w:szCs w:val="24"/>
    </w:rPr>
  </w:style>
  <w:style w:type="character" w:customStyle="1" w:styleId="bulletChar">
    <w:name w:val="bullet Char"/>
    <w:link w:val="bullet"/>
    <w:rsid w:val="0064010F"/>
    <w:rPr>
      <w:color w:val="404040"/>
      <w:sz w:val="24"/>
      <w:szCs w:val="24"/>
      <w:lang w:val="en-US" w:eastAsia="en-US" w:bidi="en-US"/>
    </w:rPr>
  </w:style>
  <w:style w:type="paragraph" w:customStyle="1" w:styleId="Default">
    <w:name w:val="Default"/>
    <w:rsid w:val="00AA384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BB6B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BF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B6BF4"/>
    <w:rPr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BF4"/>
    <w:rPr>
      <w:b/>
      <w:bCs/>
    </w:rPr>
  </w:style>
  <w:style w:type="character" w:customStyle="1" w:styleId="CommentSubjectChar">
    <w:name w:val="Comment Subject Char"/>
    <w:link w:val="CommentSubject"/>
    <w:semiHidden/>
    <w:rsid w:val="00BB6BF4"/>
    <w:rPr>
      <w:b/>
      <w:bCs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OCTOBER%202015\PR4392_GP4-Apps-WORD%20versions\GP4%20Appendix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888A-181F-4916-B5AE-44AA2F40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GP4 Appendix template 2015.dot</Template>
  <TotalTime>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A3 Code of Conduct</vt:lpstr>
    </vt:vector>
  </TitlesOfParts>
  <Company>HP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GP5 Appendix A4 Code of Conduct for working with Adults</dc:title>
  <dc:subject>GP4 Appendix 2015</dc:subject>
  <dc:creator>graphics@urc</dc:creator>
  <cp:keywords/>
  <cp:lastModifiedBy>Robert Jennings</cp:lastModifiedBy>
  <cp:revision>3</cp:revision>
  <cp:lastPrinted>2020-10-06T08:44:00Z</cp:lastPrinted>
  <dcterms:created xsi:type="dcterms:W3CDTF">2022-02-06T14:20:00Z</dcterms:created>
  <dcterms:modified xsi:type="dcterms:W3CDTF">2022-02-22T14:12:00Z</dcterms:modified>
</cp:coreProperties>
</file>