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7A8" w:rsidRDefault="0060349B">
      <w:pPr>
        <w:pStyle w:val="Heading1"/>
        <w:jc w:val="center"/>
      </w:pPr>
      <w:r>
        <w:t>Appraisal Form</w:t>
      </w:r>
    </w:p>
    <w:p w:rsidR="000E07A8" w:rsidRDefault="000E07A8"/>
    <w:tbl>
      <w:tblPr>
        <w:tblW w:w="84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5"/>
        <w:gridCol w:w="6235"/>
      </w:tblGrid>
      <w:tr w:rsidR="000E07A8" w:rsidTr="00C43C6A">
        <w:tc>
          <w:tcPr>
            <w:tcW w:w="2225" w:type="dxa"/>
          </w:tcPr>
          <w:p w:rsidR="001B7E1E" w:rsidRDefault="001B7E1E">
            <w:pPr>
              <w:rPr>
                <w:b/>
                <w:sz w:val="24"/>
              </w:rPr>
            </w:pPr>
          </w:p>
          <w:p w:rsidR="000E07A8" w:rsidRDefault="006034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 w:rsidR="001B7E1E">
              <w:rPr>
                <w:b/>
                <w:sz w:val="24"/>
              </w:rPr>
              <w:t xml:space="preserve"> and contact details</w:t>
            </w:r>
          </w:p>
          <w:p w:rsidR="001B7E1E" w:rsidRDefault="001B7E1E">
            <w:pPr>
              <w:rPr>
                <w:b/>
                <w:sz w:val="24"/>
              </w:rPr>
            </w:pPr>
          </w:p>
        </w:tc>
        <w:tc>
          <w:tcPr>
            <w:tcW w:w="6235" w:type="dxa"/>
          </w:tcPr>
          <w:p w:rsidR="000E07A8" w:rsidRDefault="000E07A8">
            <w:pPr>
              <w:rPr>
                <w:sz w:val="24"/>
              </w:rPr>
            </w:pPr>
            <w:bookmarkStart w:id="0" w:name="name"/>
            <w:bookmarkEnd w:id="0"/>
          </w:p>
          <w:p w:rsidR="001B7E1E" w:rsidRDefault="001B7E1E">
            <w:pPr>
              <w:rPr>
                <w:sz w:val="24"/>
              </w:rPr>
            </w:pPr>
          </w:p>
        </w:tc>
      </w:tr>
      <w:tr w:rsidR="000E07A8" w:rsidTr="00C43C6A">
        <w:tc>
          <w:tcPr>
            <w:tcW w:w="2225" w:type="dxa"/>
          </w:tcPr>
          <w:p w:rsidR="001B7E1E" w:rsidRDefault="001B7E1E">
            <w:pPr>
              <w:rPr>
                <w:b/>
                <w:sz w:val="24"/>
              </w:rPr>
            </w:pPr>
          </w:p>
          <w:p w:rsidR="000E07A8" w:rsidRDefault="001B7E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Role </w:t>
            </w:r>
            <w:r w:rsidR="0060349B">
              <w:rPr>
                <w:b/>
                <w:sz w:val="24"/>
              </w:rPr>
              <w:t>Title</w:t>
            </w:r>
          </w:p>
          <w:p w:rsidR="001B7E1E" w:rsidRDefault="001B7E1E">
            <w:pPr>
              <w:rPr>
                <w:b/>
                <w:sz w:val="24"/>
              </w:rPr>
            </w:pPr>
          </w:p>
        </w:tc>
        <w:tc>
          <w:tcPr>
            <w:tcW w:w="6235" w:type="dxa"/>
          </w:tcPr>
          <w:p w:rsidR="000E07A8" w:rsidRDefault="000E07A8">
            <w:pPr>
              <w:rPr>
                <w:sz w:val="24"/>
              </w:rPr>
            </w:pPr>
            <w:bookmarkStart w:id="1" w:name="jobtitle"/>
            <w:bookmarkEnd w:id="1"/>
          </w:p>
          <w:p w:rsidR="001B7E1E" w:rsidRDefault="001B7E1E">
            <w:pPr>
              <w:rPr>
                <w:sz w:val="24"/>
              </w:rPr>
            </w:pPr>
          </w:p>
        </w:tc>
      </w:tr>
    </w:tbl>
    <w:p w:rsidR="000E07A8" w:rsidRDefault="000E07A8">
      <w:pPr>
        <w:rPr>
          <w:b/>
          <w:sz w:val="24"/>
        </w:rPr>
      </w:pPr>
    </w:p>
    <w:p w:rsidR="001B7E1E" w:rsidRDefault="001B7E1E">
      <w:pPr>
        <w:rPr>
          <w:b/>
          <w:sz w:val="24"/>
        </w:rPr>
      </w:pPr>
    </w:p>
    <w:p w:rsidR="000E07A8" w:rsidRDefault="00C43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>
        <w:rPr>
          <w:b/>
          <w:sz w:val="24"/>
        </w:rPr>
        <w:t xml:space="preserve">Key Areas of role, and when took up the </w:t>
      </w:r>
      <w:bookmarkStart w:id="2" w:name="_GoBack"/>
      <w:bookmarkEnd w:id="2"/>
      <w:r>
        <w:rPr>
          <w:b/>
          <w:sz w:val="24"/>
        </w:rPr>
        <w:t>role</w:t>
      </w:r>
      <w:r w:rsidR="0060349B">
        <w:rPr>
          <w:b/>
          <w:sz w:val="24"/>
        </w:rPr>
        <w:t>:</w:t>
      </w:r>
    </w:p>
    <w:p w:rsidR="000E07A8" w:rsidRDefault="000E0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0E07A8" w:rsidRDefault="000E0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0E07A8" w:rsidRDefault="000E0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0E07A8" w:rsidRDefault="000E0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0E07A8" w:rsidRDefault="000E0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:rsidR="000E07A8" w:rsidRDefault="000E07A8">
      <w:pPr>
        <w:rPr>
          <w:b/>
          <w:sz w:val="24"/>
        </w:rPr>
      </w:pPr>
    </w:p>
    <w:p w:rsidR="000E07A8" w:rsidRDefault="001B7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>
        <w:rPr>
          <w:b/>
          <w:sz w:val="24"/>
        </w:rPr>
        <w:t xml:space="preserve">Strengths </w:t>
      </w:r>
    </w:p>
    <w:p w:rsidR="000E07A8" w:rsidRDefault="000E0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:rsidR="000E07A8" w:rsidRDefault="000E0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:rsidR="000E07A8" w:rsidRDefault="000E0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:rsidR="000E07A8" w:rsidRDefault="000E0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:rsidR="000E07A8" w:rsidRDefault="000E0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:rsidR="000E07A8" w:rsidRDefault="000E07A8">
      <w:pPr>
        <w:rPr>
          <w:b/>
          <w:sz w:val="24"/>
        </w:rPr>
      </w:pPr>
    </w:p>
    <w:p w:rsidR="000E07A8" w:rsidRDefault="001B7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>
        <w:rPr>
          <w:b/>
          <w:sz w:val="24"/>
        </w:rPr>
        <w:t>Training received, including date of last Safeguarding Training</w:t>
      </w:r>
    </w:p>
    <w:p w:rsidR="000E07A8" w:rsidRDefault="000E0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:rsidR="000E07A8" w:rsidRDefault="000E0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:rsidR="000E07A8" w:rsidRDefault="000E0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:rsidR="000E07A8" w:rsidRDefault="000E0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:rsidR="000E07A8" w:rsidRDefault="000E07A8">
      <w:pPr>
        <w:rPr>
          <w:b/>
          <w:sz w:val="24"/>
        </w:rPr>
      </w:pPr>
    </w:p>
    <w:p w:rsidR="000E07A8" w:rsidRDefault="001B7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>
        <w:rPr>
          <w:b/>
          <w:sz w:val="24"/>
        </w:rPr>
        <w:lastRenderedPageBreak/>
        <w:t>Areas to develop/any training needed</w:t>
      </w:r>
    </w:p>
    <w:p w:rsidR="000E07A8" w:rsidRDefault="000E0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:rsidR="000E07A8" w:rsidRDefault="000E0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:rsidR="000E07A8" w:rsidRDefault="000E0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:rsidR="000E07A8" w:rsidRDefault="000E07A8">
      <w:pPr>
        <w:rPr>
          <w:b/>
          <w:sz w:val="24"/>
        </w:rPr>
      </w:pPr>
    </w:p>
    <w:p w:rsidR="000E07A8" w:rsidRDefault="001B7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>
        <w:rPr>
          <w:b/>
          <w:sz w:val="24"/>
        </w:rPr>
        <w:t xml:space="preserve">Details of References and date of DBS check </w:t>
      </w:r>
      <w:r w:rsidR="0060349B">
        <w:rPr>
          <w:b/>
          <w:sz w:val="24"/>
        </w:rPr>
        <w:t>:</w:t>
      </w:r>
    </w:p>
    <w:p w:rsidR="000E07A8" w:rsidRDefault="000E0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:rsidR="001B7E1E" w:rsidRDefault="001B7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:rsidR="001B7E1E" w:rsidRDefault="001B7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:rsidR="001B7E1E" w:rsidRDefault="001B7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:rsidR="001B7E1E" w:rsidRDefault="001B7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:rsidR="001B7E1E" w:rsidRDefault="001B7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:rsidR="001B7E1E" w:rsidRDefault="001B7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:rsidR="00916424" w:rsidRDefault="00916424">
      <w:pPr>
        <w:rPr>
          <w:b/>
          <w:sz w:val="24"/>
        </w:rPr>
      </w:pPr>
    </w:p>
    <w:p w:rsidR="00C43C6A" w:rsidRDefault="00C43C6A">
      <w:pPr>
        <w:rPr>
          <w:b/>
          <w:sz w:val="24"/>
        </w:rPr>
      </w:pPr>
    </w:p>
    <w:p w:rsidR="00C43C6A" w:rsidRDefault="00C43C6A">
      <w:pPr>
        <w:rPr>
          <w:b/>
          <w:sz w:val="24"/>
        </w:rPr>
      </w:pPr>
      <w:r>
        <w:rPr>
          <w:b/>
          <w:sz w:val="24"/>
        </w:rPr>
        <w:t>Signed ……………………………………   Dated …………………………………</w:t>
      </w:r>
    </w:p>
    <w:sectPr w:rsidR="00C43C6A">
      <w:footerReference w:type="default" r:id="rId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49B" w:rsidRDefault="0060349B">
      <w:r>
        <w:separator/>
      </w:r>
    </w:p>
  </w:endnote>
  <w:endnote w:type="continuationSeparator" w:id="0">
    <w:p w:rsidR="0060349B" w:rsidRDefault="0060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7A8" w:rsidRDefault="000E07A8">
    <w:pPr>
      <w:pStyle w:val="Footer"/>
      <w:pBdr>
        <w:top w:val="single" w:sz="4" w:space="1" w:color="auto"/>
      </w:pBd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49B" w:rsidRDefault="0060349B">
      <w:r>
        <w:separator/>
      </w:r>
    </w:p>
  </w:footnote>
  <w:footnote w:type="continuationSeparator" w:id="0">
    <w:p w:rsidR="0060349B" w:rsidRDefault="00603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F910B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24"/>
    <w:rsid w:val="000E07A8"/>
    <w:rsid w:val="001B7E1E"/>
    <w:rsid w:val="0060349B"/>
    <w:rsid w:val="00916424"/>
    <w:rsid w:val="00C4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82F8F24-58BB-419B-AAA3-0AC3C55E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Enterprise%20Software\TEMPLATE%20(BM)\Apprais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Appraisal</Template>
  <TotalTime>0</TotalTime>
  <Pages>1</Pages>
  <Words>45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 Software Group</vt:lpstr>
    </vt:vector>
  </TitlesOfParts>
  <Company>Dell Computer Corporation</Company>
  <LinksUpToDate>false</LinksUpToDate>
  <CharactersWithSpaces>341</CharactersWithSpaces>
  <SharedDoc>false</SharedDoc>
  <HLinks>
    <vt:vector size="12" baseType="variant">
      <vt:variant>
        <vt:i4>1966185</vt:i4>
      </vt:variant>
      <vt:variant>
        <vt:i4>1432</vt:i4>
      </vt:variant>
      <vt:variant>
        <vt:i4>1025</vt:i4>
      </vt:variant>
      <vt:variant>
        <vt:i4>1</vt:i4>
      </vt:variant>
      <vt:variant>
        <vt:lpwstr>H:\Enterprise Software\TSGSCANS\ESSLOGO.BMP</vt:lpwstr>
      </vt:variant>
      <vt:variant>
        <vt:lpwstr/>
      </vt:variant>
      <vt:variant>
        <vt:i4>2490482</vt:i4>
      </vt:variant>
      <vt:variant>
        <vt:i4>1436</vt:i4>
      </vt:variant>
      <vt:variant>
        <vt:i4>1026</vt:i4>
      </vt:variant>
      <vt:variant>
        <vt:i4>1</vt:i4>
      </vt:variant>
      <vt:variant>
        <vt:lpwstr>\\Alt1\altrincham\Enterprise Software\TSGSCANS\tsg logo temp.gif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 Software Group</dc:title>
  <dc:subject/>
  <dc:creator>parkp</dc:creator>
  <cp:keywords/>
  <dc:description/>
  <cp:lastModifiedBy>Jan Murphy</cp:lastModifiedBy>
  <cp:revision>2</cp:revision>
  <dcterms:created xsi:type="dcterms:W3CDTF">2019-03-27T16:25:00Z</dcterms:created>
  <dcterms:modified xsi:type="dcterms:W3CDTF">2019-03-27T16:25:00Z</dcterms:modified>
</cp:coreProperties>
</file>