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85" w:rsidRPr="00251585" w:rsidRDefault="00251585" w:rsidP="00B83942">
      <w:pPr>
        <w:ind w:right="-507"/>
        <w:rPr>
          <w:rFonts w:ascii="Arial" w:hAnsi="Arial" w:cs="Arial"/>
          <w:sz w:val="20"/>
          <w:szCs w:val="20"/>
        </w:rPr>
      </w:pPr>
      <w:r w:rsidRPr="00251585">
        <w:rPr>
          <w:rFonts w:ascii="Arial" w:hAnsi="Arial" w:cs="Arial"/>
          <w:sz w:val="20"/>
          <w:szCs w:val="20"/>
        </w:rPr>
        <w:t>Information sheet 11.4</w:t>
      </w:r>
    </w:p>
    <w:p w:rsidR="00251585" w:rsidRDefault="00251585" w:rsidP="00B83942">
      <w:pPr>
        <w:ind w:right="-507"/>
        <w:rPr>
          <w:rFonts w:ascii="Arial" w:hAnsi="Arial" w:cs="Arial"/>
          <w:sz w:val="40"/>
          <w:szCs w:val="40"/>
        </w:rPr>
      </w:pPr>
    </w:p>
    <w:p w:rsidR="0063213F" w:rsidRDefault="0063213F" w:rsidP="00B83942">
      <w:pPr>
        <w:ind w:right="-50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(Insert Church Name) Church (Insert address)</w:t>
      </w:r>
    </w:p>
    <w:p w:rsidR="0063213F" w:rsidRDefault="0063213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Risk Assessment</w:t>
      </w:r>
    </w:p>
    <w:p w:rsidR="0063213F" w:rsidRPr="0063213F" w:rsidRDefault="0063213F" w:rsidP="0063213F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63213F">
        <w:rPr>
          <w:rFonts w:ascii="Arial" w:eastAsia="Calibri" w:hAnsi="Arial" w:cs="Arial"/>
          <w:sz w:val="28"/>
          <w:szCs w:val="28"/>
        </w:rPr>
        <w:t>Completed on ………………………………………….</w:t>
      </w:r>
    </w:p>
    <w:p w:rsidR="0063213F" w:rsidRDefault="0063213F" w:rsidP="0063213F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63213F">
        <w:rPr>
          <w:rFonts w:ascii="Arial" w:eastAsia="Calibri" w:hAnsi="Arial" w:cs="Arial"/>
          <w:sz w:val="28"/>
          <w:szCs w:val="28"/>
        </w:rPr>
        <w:t>By ……………………………………………………….   Position in Church……………………………………</w:t>
      </w:r>
    </w:p>
    <w:p w:rsidR="0063213F" w:rsidRPr="0063213F" w:rsidRDefault="001C4AA6" w:rsidP="001C4AA6">
      <w:pPr>
        <w:spacing w:line="259" w:lineRule="auto"/>
        <w:ind w:left="-993"/>
        <w:rPr>
          <w:rFonts w:ascii="Arial" w:eastAsia="Calibri" w:hAnsi="Arial" w:cs="Arial"/>
          <w:i/>
          <w:sz w:val="20"/>
          <w:szCs w:val="20"/>
        </w:rPr>
      </w:pPr>
      <w:r w:rsidRPr="001C4AA6">
        <w:rPr>
          <w:rFonts w:ascii="Arial" w:eastAsia="Calibri" w:hAnsi="Arial" w:cs="Arial"/>
          <w:i/>
          <w:sz w:val="20"/>
          <w:szCs w:val="20"/>
        </w:rPr>
        <w:t>Use this form</w:t>
      </w:r>
      <w:r>
        <w:rPr>
          <w:rFonts w:ascii="Arial" w:eastAsia="Calibri" w:hAnsi="Arial" w:cs="Arial"/>
          <w:i/>
          <w:sz w:val="20"/>
          <w:szCs w:val="20"/>
        </w:rPr>
        <w:t xml:space="preserve"> by deleting any sections not </w:t>
      </w:r>
      <w:r w:rsidRPr="001C4AA6">
        <w:rPr>
          <w:rFonts w:ascii="Arial" w:eastAsia="Calibri" w:hAnsi="Arial" w:cs="Arial"/>
          <w:i/>
          <w:sz w:val="20"/>
          <w:szCs w:val="20"/>
        </w:rPr>
        <w:t xml:space="preserve">appropriate to your church or premises, </w:t>
      </w:r>
      <w:r w:rsidR="00AA67FC">
        <w:rPr>
          <w:rFonts w:ascii="Arial" w:eastAsia="Calibri" w:hAnsi="Arial" w:cs="Arial"/>
          <w:i/>
          <w:sz w:val="20"/>
          <w:szCs w:val="20"/>
        </w:rPr>
        <w:t>and adding</w:t>
      </w:r>
      <w:r w:rsidRPr="001C4AA6">
        <w:rPr>
          <w:rFonts w:ascii="Arial" w:eastAsia="Calibri" w:hAnsi="Arial" w:cs="Arial"/>
          <w:i/>
          <w:sz w:val="20"/>
          <w:szCs w:val="20"/>
        </w:rPr>
        <w:t xml:space="preserve"> extra </w:t>
      </w:r>
      <w:r w:rsidR="00AA67FC">
        <w:rPr>
          <w:rFonts w:ascii="Arial" w:eastAsia="Calibri" w:hAnsi="Arial" w:cs="Arial"/>
          <w:i/>
          <w:sz w:val="20"/>
          <w:szCs w:val="20"/>
        </w:rPr>
        <w:t>sections as required for your building</w:t>
      </w:r>
    </w:p>
    <w:tbl>
      <w:tblPr>
        <w:tblStyle w:val="TableGrid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429"/>
        <w:gridCol w:w="3808"/>
        <w:gridCol w:w="2835"/>
        <w:gridCol w:w="1276"/>
        <w:gridCol w:w="1134"/>
        <w:gridCol w:w="1134"/>
      </w:tblGrid>
      <w:tr w:rsidR="00B83942" w:rsidTr="00471633">
        <w:tc>
          <w:tcPr>
            <w:tcW w:w="2269" w:type="dxa"/>
          </w:tcPr>
          <w:p w:rsidR="001B2A5B" w:rsidRDefault="0063213F">
            <w:pPr>
              <w:rPr>
                <w:rFonts w:ascii="Arial" w:hAnsi="Arial" w:cs="Arial"/>
                <w:b/>
              </w:rPr>
            </w:pPr>
            <w:r w:rsidRPr="001C4AA6">
              <w:rPr>
                <w:rFonts w:ascii="Arial" w:hAnsi="Arial" w:cs="Arial"/>
                <w:b/>
              </w:rPr>
              <w:t>Hazards Identified</w:t>
            </w:r>
            <w:r w:rsidR="001B2A5B">
              <w:rPr>
                <w:rFonts w:ascii="Arial" w:hAnsi="Arial" w:cs="Arial"/>
                <w:b/>
              </w:rPr>
              <w:t xml:space="preserve"> </w:t>
            </w:r>
          </w:p>
          <w:p w:rsidR="001B2A5B" w:rsidRPr="001B2A5B" w:rsidRDefault="001B2A5B">
            <w:pPr>
              <w:rPr>
                <w:rFonts w:ascii="Arial" w:hAnsi="Arial" w:cs="Arial"/>
                <w:b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List here any risks to users of the building and grounds</w:t>
            </w:r>
            <w:r w:rsidR="00AC765F">
              <w:rPr>
                <w:rFonts w:ascii="Arial" w:hAnsi="Arial" w:cs="Arial"/>
                <w:i/>
                <w:sz w:val="18"/>
                <w:szCs w:val="18"/>
              </w:rPr>
              <w:t>. Add more rows as required</w:t>
            </w:r>
          </w:p>
        </w:tc>
        <w:tc>
          <w:tcPr>
            <w:tcW w:w="2429" w:type="dxa"/>
          </w:tcPr>
          <w:p w:rsidR="0063213F" w:rsidRPr="003C0A46" w:rsidRDefault="0063213F" w:rsidP="001B2A5B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Who might be harmed and how?</w:t>
            </w:r>
            <w:r w:rsidR="001B2A5B">
              <w:rPr>
                <w:rFonts w:ascii="Arial" w:hAnsi="Arial" w:cs="Arial"/>
                <w:b/>
              </w:rPr>
              <w:t xml:space="preserve"> </w:t>
            </w:r>
            <w:r w:rsidR="001B2A5B" w:rsidRPr="001B2A5B">
              <w:rPr>
                <w:rFonts w:ascii="Arial" w:hAnsi="Arial" w:cs="Arial"/>
                <w:i/>
                <w:sz w:val="18"/>
                <w:szCs w:val="18"/>
              </w:rPr>
              <w:t>State what risks people may face when using the premises</w:t>
            </w:r>
          </w:p>
        </w:tc>
        <w:tc>
          <w:tcPr>
            <w:tcW w:w="3808" w:type="dxa"/>
          </w:tcPr>
          <w:p w:rsidR="001B2A5B" w:rsidRDefault="0063213F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What measures are in place?</w:t>
            </w:r>
            <w:r w:rsidR="001B2A5B">
              <w:rPr>
                <w:rFonts w:ascii="Arial" w:hAnsi="Arial" w:cs="Arial"/>
                <w:b/>
              </w:rPr>
              <w:t xml:space="preserve"> </w:t>
            </w:r>
          </w:p>
          <w:p w:rsidR="001B2A5B" w:rsidRPr="001B2A5B" w:rsidRDefault="001B2A5B">
            <w:pPr>
              <w:rPr>
                <w:rFonts w:ascii="Arial" w:hAnsi="Arial" w:cs="Arial"/>
                <w:b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These are recommended standards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63213F" w:rsidRPr="003C0A46" w:rsidRDefault="0063213F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Any further action required</w:t>
            </w:r>
            <w:r w:rsidR="006C4FA3">
              <w:rPr>
                <w:rFonts w:ascii="Arial" w:hAnsi="Arial" w:cs="Arial"/>
                <w:b/>
              </w:rPr>
              <w:t>?</w:t>
            </w:r>
            <w:r w:rsidR="008E2DC5">
              <w:rPr>
                <w:rFonts w:ascii="Arial" w:hAnsi="Arial" w:cs="Arial"/>
                <w:b/>
              </w:rPr>
              <w:t xml:space="preserve"> </w:t>
            </w:r>
            <w:r w:rsidR="001B2A5B">
              <w:rPr>
                <w:rFonts w:ascii="Arial" w:hAnsi="Arial" w:cs="Arial"/>
                <w:b/>
              </w:rPr>
              <w:t xml:space="preserve">                  </w:t>
            </w:r>
            <w:r w:rsidR="001B2A5B" w:rsidRPr="001B2A5B">
              <w:rPr>
                <w:rFonts w:ascii="Arial" w:hAnsi="Arial" w:cs="Arial"/>
                <w:i/>
                <w:sz w:val="18"/>
                <w:szCs w:val="18"/>
              </w:rPr>
              <w:t>Insert here additional preventative measures which could be taken reduce risk</w:t>
            </w:r>
          </w:p>
        </w:tc>
        <w:tc>
          <w:tcPr>
            <w:tcW w:w="1276" w:type="dxa"/>
          </w:tcPr>
          <w:p w:rsidR="001B2A5B" w:rsidRPr="001B2A5B" w:rsidRDefault="001B2A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will do this?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Name or initials</w:t>
            </w:r>
          </w:p>
        </w:tc>
        <w:tc>
          <w:tcPr>
            <w:tcW w:w="1134" w:type="dxa"/>
          </w:tcPr>
          <w:p w:rsidR="001B2A5B" w:rsidRPr="001B2A5B" w:rsidRDefault="001B2A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Target date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When will the actions be done</w:t>
            </w:r>
          </w:p>
        </w:tc>
        <w:tc>
          <w:tcPr>
            <w:tcW w:w="1134" w:type="dxa"/>
          </w:tcPr>
          <w:p w:rsidR="003C0A46" w:rsidRDefault="00B83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Done</w:t>
            </w:r>
          </w:p>
          <w:p w:rsidR="001B2A5B" w:rsidRPr="001B2A5B" w:rsidRDefault="001B2A5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Date of completion</w:t>
            </w:r>
          </w:p>
        </w:tc>
      </w:tr>
      <w:tr w:rsidR="00B83942" w:rsidRPr="003C0A46" w:rsidTr="00AC765F">
        <w:trPr>
          <w:trHeight w:val="567"/>
        </w:trPr>
        <w:tc>
          <w:tcPr>
            <w:tcW w:w="2269" w:type="dxa"/>
          </w:tcPr>
          <w:p w:rsidR="00B83942" w:rsidRDefault="00B83942" w:rsidP="001C4AA6">
            <w:pPr>
              <w:spacing w:after="0"/>
              <w:rPr>
                <w:rFonts w:ascii="Arial" w:hAnsi="Arial" w:cs="Arial"/>
                <w:b/>
              </w:rPr>
            </w:pPr>
          </w:p>
          <w:p w:rsidR="00AC765F" w:rsidRDefault="00AC765F" w:rsidP="001C4AA6">
            <w:pPr>
              <w:spacing w:after="0"/>
              <w:rPr>
                <w:rFonts w:ascii="Arial" w:hAnsi="Arial" w:cs="Arial"/>
                <w:b/>
              </w:rPr>
            </w:pPr>
          </w:p>
          <w:p w:rsidR="00AC765F" w:rsidRDefault="00AC765F" w:rsidP="001C4AA6">
            <w:pPr>
              <w:spacing w:after="0"/>
              <w:rPr>
                <w:rFonts w:ascii="Arial" w:hAnsi="Arial" w:cs="Arial"/>
                <w:b/>
              </w:rPr>
            </w:pPr>
          </w:p>
          <w:p w:rsidR="00AC765F" w:rsidRDefault="00AC765F" w:rsidP="001C4AA6">
            <w:pPr>
              <w:spacing w:after="0"/>
              <w:rPr>
                <w:rFonts w:ascii="Arial" w:hAnsi="Arial" w:cs="Arial"/>
                <w:b/>
              </w:rPr>
            </w:pPr>
          </w:p>
          <w:p w:rsidR="00AC765F" w:rsidRDefault="00AC765F" w:rsidP="001C4AA6">
            <w:pPr>
              <w:spacing w:after="0"/>
              <w:rPr>
                <w:rFonts w:ascii="Arial" w:hAnsi="Arial" w:cs="Arial"/>
                <w:b/>
              </w:rPr>
            </w:pPr>
          </w:p>
          <w:p w:rsidR="00AC765F" w:rsidRDefault="00AC765F" w:rsidP="001C4AA6">
            <w:pPr>
              <w:spacing w:after="0"/>
              <w:rPr>
                <w:rFonts w:ascii="Arial" w:hAnsi="Arial" w:cs="Arial"/>
                <w:b/>
              </w:rPr>
            </w:pPr>
          </w:p>
          <w:p w:rsidR="00AC765F" w:rsidRDefault="00AC765F" w:rsidP="001C4AA6">
            <w:pPr>
              <w:spacing w:after="0"/>
              <w:rPr>
                <w:rFonts w:ascii="Arial" w:hAnsi="Arial" w:cs="Arial"/>
                <w:b/>
              </w:rPr>
            </w:pPr>
          </w:p>
          <w:p w:rsidR="00AC765F" w:rsidRDefault="00AC765F" w:rsidP="001C4AA6">
            <w:pPr>
              <w:spacing w:after="0"/>
              <w:rPr>
                <w:rFonts w:ascii="Arial" w:hAnsi="Arial" w:cs="Arial"/>
                <w:b/>
              </w:rPr>
            </w:pPr>
          </w:p>
          <w:p w:rsidR="00AC765F" w:rsidRPr="001C4AA6" w:rsidRDefault="00AC765F" w:rsidP="001C4AA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</w:tcPr>
          <w:p w:rsidR="0063213F" w:rsidRPr="003C0A46" w:rsidRDefault="0063213F" w:rsidP="00B8394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B83942" w:rsidRPr="00471633" w:rsidRDefault="00B83942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B83942" w:rsidRPr="003C0A46" w:rsidTr="00AC765F">
        <w:trPr>
          <w:trHeight w:val="567"/>
        </w:trPr>
        <w:tc>
          <w:tcPr>
            <w:tcW w:w="2269" w:type="dxa"/>
          </w:tcPr>
          <w:p w:rsidR="005970C6" w:rsidRDefault="005970C6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765F" w:rsidRDefault="00AC765F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765F" w:rsidRDefault="00AC765F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765F" w:rsidRDefault="00AC765F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765F" w:rsidRDefault="00AC765F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765F" w:rsidRDefault="00AC765F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765F" w:rsidRDefault="00AC765F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765F" w:rsidRDefault="00AC765F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765F" w:rsidRDefault="00AC765F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765F" w:rsidRPr="005970C6" w:rsidRDefault="00AC765F" w:rsidP="005970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471633" w:rsidRPr="00716599" w:rsidRDefault="00471633" w:rsidP="0071659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3213F" w:rsidRPr="003C0A46" w:rsidRDefault="0063213F" w:rsidP="001C4AA6">
            <w:pPr>
              <w:spacing w:after="0"/>
              <w:rPr>
                <w:rFonts w:ascii="Arial" w:hAnsi="Arial" w:cs="Arial"/>
              </w:rPr>
            </w:pPr>
          </w:p>
        </w:tc>
      </w:tr>
      <w:tr w:rsidR="00220737" w:rsidRPr="003C0A46" w:rsidTr="00AC765F">
        <w:trPr>
          <w:trHeight w:val="567"/>
        </w:trPr>
        <w:tc>
          <w:tcPr>
            <w:tcW w:w="2269" w:type="dxa"/>
          </w:tcPr>
          <w:p w:rsidR="00220737" w:rsidRDefault="00220737" w:rsidP="00220737">
            <w:pPr>
              <w:rPr>
                <w:rFonts w:ascii="Arial" w:hAnsi="Arial" w:cs="Arial"/>
                <w:b/>
              </w:rPr>
            </w:pPr>
            <w:r w:rsidRPr="001C4AA6">
              <w:rPr>
                <w:rFonts w:ascii="Arial" w:hAnsi="Arial" w:cs="Arial"/>
                <w:b/>
              </w:rPr>
              <w:lastRenderedPageBreak/>
              <w:t>Hazards Identified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20737" w:rsidRPr="001B2A5B" w:rsidRDefault="00220737" w:rsidP="00220737">
            <w:pPr>
              <w:rPr>
                <w:rFonts w:ascii="Arial" w:hAnsi="Arial" w:cs="Arial"/>
                <w:b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List here any risks to users of the building and grounds</w:t>
            </w:r>
            <w:r>
              <w:rPr>
                <w:rFonts w:ascii="Arial" w:hAnsi="Arial" w:cs="Arial"/>
                <w:i/>
                <w:sz w:val="18"/>
                <w:szCs w:val="18"/>
              </w:rPr>
              <w:t>. Add more rows as required</w:t>
            </w:r>
          </w:p>
        </w:tc>
        <w:tc>
          <w:tcPr>
            <w:tcW w:w="2429" w:type="dxa"/>
          </w:tcPr>
          <w:p w:rsidR="00220737" w:rsidRPr="003C0A46" w:rsidRDefault="00220737" w:rsidP="00220737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Who might be harmed and how?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State what risks people may face when using the premises</w:t>
            </w:r>
          </w:p>
        </w:tc>
        <w:tc>
          <w:tcPr>
            <w:tcW w:w="3808" w:type="dxa"/>
          </w:tcPr>
          <w:p w:rsidR="00220737" w:rsidRDefault="00220737" w:rsidP="00220737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What measures are in place?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20737" w:rsidRPr="001B2A5B" w:rsidRDefault="00220737" w:rsidP="00220737">
            <w:pPr>
              <w:rPr>
                <w:rFonts w:ascii="Arial" w:hAnsi="Arial" w:cs="Arial"/>
                <w:b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These are recommended standards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220737" w:rsidRPr="003C0A46" w:rsidRDefault="00220737" w:rsidP="00220737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Any further action required</w:t>
            </w:r>
            <w:r>
              <w:rPr>
                <w:rFonts w:ascii="Arial" w:hAnsi="Arial" w:cs="Arial"/>
                <w:b/>
              </w:rPr>
              <w:t xml:space="preserve">?                  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Insert here additional preventative measures which could be taken reduce risk</w:t>
            </w:r>
          </w:p>
        </w:tc>
        <w:tc>
          <w:tcPr>
            <w:tcW w:w="1276" w:type="dxa"/>
          </w:tcPr>
          <w:p w:rsidR="00220737" w:rsidRPr="001B2A5B" w:rsidRDefault="00220737" w:rsidP="00220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will do this?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Name or initials</w:t>
            </w:r>
          </w:p>
        </w:tc>
        <w:tc>
          <w:tcPr>
            <w:tcW w:w="1134" w:type="dxa"/>
          </w:tcPr>
          <w:p w:rsidR="00220737" w:rsidRPr="001B2A5B" w:rsidRDefault="00220737" w:rsidP="00220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Target date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When will the actions be done</w:t>
            </w:r>
          </w:p>
        </w:tc>
        <w:tc>
          <w:tcPr>
            <w:tcW w:w="1134" w:type="dxa"/>
          </w:tcPr>
          <w:p w:rsidR="00220737" w:rsidRDefault="00220737" w:rsidP="00220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Done</w:t>
            </w:r>
          </w:p>
          <w:p w:rsidR="00220737" w:rsidRPr="001B2A5B" w:rsidRDefault="00220737" w:rsidP="0022073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Date of completion</w:t>
            </w:r>
          </w:p>
        </w:tc>
      </w:tr>
      <w:tr w:rsidR="00220737" w:rsidRPr="003C0A46" w:rsidTr="00AC765F">
        <w:trPr>
          <w:trHeight w:val="567"/>
        </w:trPr>
        <w:tc>
          <w:tcPr>
            <w:tcW w:w="2269" w:type="dxa"/>
          </w:tcPr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Pr="001C4AA6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220737" w:rsidRPr="00716599" w:rsidRDefault="00220737" w:rsidP="0022073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</w:tr>
      <w:tr w:rsidR="00220737" w:rsidRPr="003C0A46" w:rsidTr="00AC765F">
        <w:trPr>
          <w:trHeight w:val="567"/>
        </w:trPr>
        <w:tc>
          <w:tcPr>
            <w:tcW w:w="2269" w:type="dxa"/>
          </w:tcPr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Pr="001C4AA6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220737" w:rsidRPr="00716599" w:rsidRDefault="00220737" w:rsidP="0022073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</w:tr>
      <w:tr w:rsidR="00220737" w:rsidRPr="003C0A46" w:rsidTr="00AC765F">
        <w:trPr>
          <w:trHeight w:val="567"/>
        </w:trPr>
        <w:tc>
          <w:tcPr>
            <w:tcW w:w="2269" w:type="dxa"/>
          </w:tcPr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22073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220737" w:rsidRPr="00716599" w:rsidRDefault="00220737" w:rsidP="0022073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22073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3213F" w:rsidRDefault="0063213F" w:rsidP="00AC765F">
      <w:pPr>
        <w:rPr>
          <w:rFonts w:ascii="Arial" w:hAnsi="Arial" w:cs="Arial"/>
          <w:sz w:val="40"/>
          <w:szCs w:val="40"/>
        </w:rPr>
      </w:pPr>
    </w:p>
    <w:p w:rsidR="00220737" w:rsidRDefault="00220737" w:rsidP="00AC765F">
      <w:pPr>
        <w:rPr>
          <w:rFonts w:ascii="Arial" w:hAnsi="Arial" w:cs="Arial"/>
          <w:sz w:val="40"/>
          <w:szCs w:val="40"/>
        </w:rPr>
      </w:pPr>
    </w:p>
    <w:p w:rsidR="00251585" w:rsidRDefault="00251585" w:rsidP="00AC765F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tbl>
      <w:tblPr>
        <w:tblStyle w:val="TableGrid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429"/>
        <w:gridCol w:w="3808"/>
        <w:gridCol w:w="2835"/>
        <w:gridCol w:w="1276"/>
        <w:gridCol w:w="1134"/>
        <w:gridCol w:w="1134"/>
      </w:tblGrid>
      <w:tr w:rsidR="00220737" w:rsidRPr="001B2A5B" w:rsidTr="009743B9">
        <w:trPr>
          <w:trHeight w:val="567"/>
        </w:trPr>
        <w:tc>
          <w:tcPr>
            <w:tcW w:w="2269" w:type="dxa"/>
          </w:tcPr>
          <w:p w:rsidR="00220737" w:rsidRDefault="00220737" w:rsidP="009743B9">
            <w:pPr>
              <w:rPr>
                <w:rFonts w:ascii="Arial" w:hAnsi="Arial" w:cs="Arial"/>
                <w:b/>
              </w:rPr>
            </w:pPr>
            <w:r w:rsidRPr="001C4AA6">
              <w:rPr>
                <w:rFonts w:ascii="Arial" w:hAnsi="Arial" w:cs="Arial"/>
                <w:b/>
              </w:rPr>
              <w:lastRenderedPageBreak/>
              <w:t>Hazards Identified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20737" w:rsidRPr="001B2A5B" w:rsidRDefault="00220737" w:rsidP="009743B9">
            <w:pPr>
              <w:rPr>
                <w:rFonts w:ascii="Arial" w:hAnsi="Arial" w:cs="Arial"/>
                <w:b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List here any risks to users of the building and grounds</w:t>
            </w:r>
            <w:r>
              <w:rPr>
                <w:rFonts w:ascii="Arial" w:hAnsi="Arial" w:cs="Arial"/>
                <w:i/>
                <w:sz w:val="18"/>
                <w:szCs w:val="18"/>
              </w:rPr>
              <w:t>. Add more rows as required</w:t>
            </w:r>
          </w:p>
        </w:tc>
        <w:tc>
          <w:tcPr>
            <w:tcW w:w="2429" w:type="dxa"/>
          </w:tcPr>
          <w:p w:rsidR="00220737" w:rsidRPr="003C0A46" w:rsidRDefault="00220737" w:rsidP="009743B9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Who might be harmed and how?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State what risks people may face when using the premises</w:t>
            </w:r>
          </w:p>
        </w:tc>
        <w:tc>
          <w:tcPr>
            <w:tcW w:w="3808" w:type="dxa"/>
          </w:tcPr>
          <w:p w:rsidR="00220737" w:rsidRDefault="00220737" w:rsidP="009743B9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What measures are in place?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20737" w:rsidRPr="001B2A5B" w:rsidRDefault="00220737" w:rsidP="009743B9">
            <w:pPr>
              <w:rPr>
                <w:rFonts w:ascii="Arial" w:hAnsi="Arial" w:cs="Arial"/>
                <w:b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These are recommended standards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220737" w:rsidRPr="003C0A46" w:rsidRDefault="00220737" w:rsidP="009743B9">
            <w:pPr>
              <w:rPr>
                <w:rFonts w:ascii="Arial" w:hAnsi="Arial" w:cs="Arial"/>
                <w:b/>
              </w:rPr>
            </w:pPr>
            <w:r w:rsidRPr="003C0A46">
              <w:rPr>
                <w:rFonts w:ascii="Arial" w:hAnsi="Arial" w:cs="Arial"/>
                <w:b/>
              </w:rPr>
              <w:t>Any further action required</w:t>
            </w:r>
            <w:r>
              <w:rPr>
                <w:rFonts w:ascii="Arial" w:hAnsi="Arial" w:cs="Arial"/>
                <w:b/>
              </w:rPr>
              <w:t xml:space="preserve">?                  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Insert here additional preventative measures which could be taken reduce risk</w:t>
            </w:r>
          </w:p>
        </w:tc>
        <w:tc>
          <w:tcPr>
            <w:tcW w:w="1276" w:type="dxa"/>
          </w:tcPr>
          <w:p w:rsidR="00220737" w:rsidRPr="001B2A5B" w:rsidRDefault="00220737" w:rsidP="009743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will do this?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Name or initials</w:t>
            </w:r>
          </w:p>
        </w:tc>
        <w:tc>
          <w:tcPr>
            <w:tcW w:w="1134" w:type="dxa"/>
          </w:tcPr>
          <w:p w:rsidR="00220737" w:rsidRPr="001B2A5B" w:rsidRDefault="00220737" w:rsidP="009743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Target date </w:t>
            </w:r>
            <w:r w:rsidRPr="001B2A5B">
              <w:rPr>
                <w:rFonts w:ascii="Arial" w:hAnsi="Arial" w:cs="Arial"/>
                <w:i/>
                <w:sz w:val="18"/>
                <w:szCs w:val="18"/>
              </w:rPr>
              <w:t>When will the actions be done</w:t>
            </w:r>
          </w:p>
        </w:tc>
        <w:tc>
          <w:tcPr>
            <w:tcW w:w="1134" w:type="dxa"/>
          </w:tcPr>
          <w:p w:rsidR="00220737" w:rsidRDefault="00220737" w:rsidP="009743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Done</w:t>
            </w:r>
          </w:p>
          <w:p w:rsidR="00220737" w:rsidRPr="001B2A5B" w:rsidRDefault="00220737" w:rsidP="009743B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B2A5B">
              <w:rPr>
                <w:rFonts w:ascii="Arial" w:hAnsi="Arial" w:cs="Arial"/>
                <w:i/>
                <w:sz w:val="18"/>
                <w:szCs w:val="18"/>
              </w:rPr>
              <w:t>Date of completion</w:t>
            </w:r>
          </w:p>
        </w:tc>
      </w:tr>
      <w:tr w:rsidR="00220737" w:rsidRPr="003C0A46" w:rsidTr="009743B9">
        <w:trPr>
          <w:trHeight w:val="567"/>
        </w:trPr>
        <w:tc>
          <w:tcPr>
            <w:tcW w:w="2269" w:type="dxa"/>
          </w:tcPr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E331DF" w:rsidRDefault="00E331DF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Pr="001C4AA6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220737" w:rsidRPr="00716599" w:rsidRDefault="00220737" w:rsidP="009743B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</w:tr>
      <w:tr w:rsidR="00220737" w:rsidRPr="003C0A46" w:rsidTr="009743B9">
        <w:trPr>
          <w:trHeight w:val="567"/>
        </w:trPr>
        <w:tc>
          <w:tcPr>
            <w:tcW w:w="2269" w:type="dxa"/>
          </w:tcPr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E331DF" w:rsidRDefault="00E331DF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Pr="001C4AA6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220737" w:rsidRPr="00716599" w:rsidRDefault="00220737" w:rsidP="009743B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</w:tr>
      <w:tr w:rsidR="00220737" w:rsidRPr="003C0A46" w:rsidTr="009743B9">
        <w:trPr>
          <w:trHeight w:val="567"/>
        </w:trPr>
        <w:tc>
          <w:tcPr>
            <w:tcW w:w="2269" w:type="dxa"/>
          </w:tcPr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E331DF" w:rsidRDefault="00E331DF" w:rsidP="009743B9">
            <w:pPr>
              <w:spacing w:after="0"/>
              <w:rPr>
                <w:rFonts w:ascii="Arial" w:hAnsi="Arial" w:cs="Arial"/>
                <w:b/>
              </w:rPr>
            </w:pPr>
          </w:p>
          <w:p w:rsidR="00220737" w:rsidRDefault="00220737" w:rsidP="009743B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220737" w:rsidRPr="00716599" w:rsidRDefault="00220737" w:rsidP="009743B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0737" w:rsidRPr="003C0A46" w:rsidRDefault="00220737" w:rsidP="009743B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20737" w:rsidRPr="0063213F" w:rsidRDefault="00220737" w:rsidP="00AC765F">
      <w:pPr>
        <w:rPr>
          <w:rFonts w:ascii="Arial" w:hAnsi="Arial" w:cs="Arial"/>
          <w:sz w:val="40"/>
          <w:szCs w:val="40"/>
        </w:rPr>
      </w:pPr>
    </w:p>
    <w:sectPr w:rsidR="00220737" w:rsidRPr="0063213F" w:rsidSect="00251585">
      <w:footerReference w:type="default" r:id="rId8"/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FD" w:rsidRDefault="000450FD" w:rsidP="000450FD">
      <w:pPr>
        <w:spacing w:after="0" w:line="240" w:lineRule="auto"/>
      </w:pPr>
      <w:r>
        <w:separator/>
      </w:r>
    </w:p>
  </w:endnote>
  <w:endnote w:type="continuationSeparator" w:id="0">
    <w:p w:rsidR="000450FD" w:rsidRDefault="000450FD" w:rsidP="0004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E8" w:rsidRDefault="0058416F">
    <w:pPr>
      <w:pStyle w:val="Footer"/>
    </w:pPr>
    <w:r>
      <w:t>Revised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FD" w:rsidRDefault="000450FD" w:rsidP="000450FD">
      <w:pPr>
        <w:spacing w:after="0" w:line="240" w:lineRule="auto"/>
      </w:pPr>
      <w:r>
        <w:separator/>
      </w:r>
    </w:p>
  </w:footnote>
  <w:footnote w:type="continuationSeparator" w:id="0">
    <w:p w:rsidR="000450FD" w:rsidRDefault="000450FD" w:rsidP="00045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F1F"/>
    <w:multiLevelType w:val="hybridMultilevel"/>
    <w:tmpl w:val="50AE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3C0"/>
    <w:multiLevelType w:val="hybridMultilevel"/>
    <w:tmpl w:val="8648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513"/>
    <w:multiLevelType w:val="hybridMultilevel"/>
    <w:tmpl w:val="8FF8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01E8"/>
    <w:multiLevelType w:val="hybridMultilevel"/>
    <w:tmpl w:val="9C9E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665F"/>
    <w:multiLevelType w:val="hybridMultilevel"/>
    <w:tmpl w:val="0A0CD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59B"/>
    <w:multiLevelType w:val="hybridMultilevel"/>
    <w:tmpl w:val="3B5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73CCF"/>
    <w:multiLevelType w:val="hybridMultilevel"/>
    <w:tmpl w:val="0062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60F8C"/>
    <w:multiLevelType w:val="hybridMultilevel"/>
    <w:tmpl w:val="57AE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3F"/>
    <w:rsid w:val="00034B17"/>
    <w:rsid w:val="000450FD"/>
    <w:rsid w:val="0009060A"/>
    <w:rsid w:val="001B2A5B"/>
    <w:rsid w:val="001C4AA6"/>
    <w:rsid w:val="00220737"/>
    <w:rsid w:val="00251585"/>
    <w:rsid w:val="003C0A46"/>
    <w:rsid w:val="00471633"/>
    <w:rsid w:val="00484E8B"/>
    <w:rsid w:val="004D446F"/>
    <w:rsid w:val="0058416F"/>
    <w:rsid w:val="005970C6"/>
    <w:rsid w:val="00600629"/>
    <w:rsid w:val="00621444"/>
    <w:rsid w:val="00625EB6"/>
    <w:rsid w:val="0063213F"/>
    <w:rsid w:val="006C4FA3"/>
    <w:rsid w:val="00716599"/>
    <w:rsid w:val="00767261"/>
    <w:rsid w:val="008406B3"/>
    <w:rsid w:val="008E2DC5"/>
    <w:rsid w:val="00905BE8"/>
    <w:rsid w:val="009C409C"/>
    <w:rsid w:val="009C5A1B"/>
    <w:rsid w:val="009D536A"/>
    <w:rsid w:val="009E2FE1"/>
    <w:rsid w:val="009F74BB"/>
    <w:rsid w:val="00AA67FC"/>
    <w:rsid w:val="00AC765F"/>
    <w:rsid w:val="00B83942"/>
    <w:rsid w:val="00C736A4"/>
    <w:rsid w:val="00DB6FD7"/>
    <w:rsid w:val="00DE5490"/>
    <w:rsid w:val="00DF4CE7"/>
    <w:rsid w:val="00E331DF"/>
    <w:rsid w:val="00E352E5"/>
    <w:rsid w:val="00E4600E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55974-E523-4595-AF88-A2BBAA9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37"/>
    <w:pPr>
      <w:spacing w:after="160" w:line="256" w:lineRule="auto"/>
    </w:pPr>
    <w:rPr>
      <w:rFonts w:eastAsia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 w:line="240" w:lineRule="auto"/>
      <w:outlineLvl w:val="5"/>
    </w:pPr>
    <w:rPr>
      <w:rFonts w:eastAsiaTheme="minorEastAsia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Theme="minorEastAsia" w:cs="Times New Roman"/>
      <w:sz w:val="24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0" w:line="240" w:lineRule="auto"/>
    </w:pPr>
    <w:rPr>
      <w:rFonts w:eastAsiaTheme="minorEastAsia" w:cs="Times New Roman"/>
      <w:i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rsid w:val="0063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0FD"/>
    <w:rPr>
      <w:rFonts w:eastAsia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0FD"/>
    <w:rPr>
      <w:rFonts w:eastAsia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A4"/>
    <w:rPr>
      <w:rFonts w:ascii="Segoe UI" w:eastAsiaTheme="minorHAns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erty\AppData\Roaming\Microsoft\Templates\Classic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0C4669380742A1B829EC0148DB74" ma:contentTypeVersion="13" ma:contentTypeDescription="Create a new document." ma:contentTypeScope="" ma:versionID="5359d9e57074208e859fe92b0d9afdb8">
  <xsd:schema xmlns:xsd="http://www.w3.org/2001/XMLSchema" xmlns:xs="http://www.w3.org/2001/XMLSchema" xmlns:p="http://schemas.microsoft.com/office/2006/metadata/properties" xmlns:ns2="4d1b3a59-dd01-472f-ac29-390334cac675" xmlns:ns3="e49cf2cc-7b8c-475b-ba82-c6c297c2f123" targetNamespace="http://schemas.microsoft.com/office/2006/metadata/properties" ma:root="true" ma:fieldsID="67b6f9ab69c9a489f47cefea6dddfa11" ns2:_="" ns3:_="">
    <xsd:import namespace="4d1b3a59-dd01-472f-ac29-390334cac675"/>
    <xsd:import namespace="e49cf2cc-7b8c-475b-ba82-c6c297c2f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a59-dd01-472f-ac29-390334ca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73b9e-5d61-4c31-b113-d6c9c58b6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f2cc-7b8c-475b-ba82-c6c297c2f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9d9dad-49f3-4adf-8c54-d460bb35a6c6}" ma:internalName="TaxCatchAll" ma:showField="CatchAllData" ma:web="e49cf2cc-7b8c-475b-ba82-c6c297c2f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cf2cc-7b8c-475b-ba82-c6c297c2f123" xsi:nil="true"/>
    <lcf76f155ced4ddcb4097134ff3c332f xmlns="4d1b3a59-dd01-472f-ac29-390334ca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E2F60-4A8F-4BFD-8F7E-1F8A5A6F7D5D}"/>
</file>

<file path=customXml/itemProps2.xml><?xml version="1.0" encoding="utf-8"?>
<ds:datastoreItem xmlns:ds="http://schemas.openxmlformats.org/officeDocument/2006/customXml" ds:itemID="{643DF9E9-05EC-4D01-BAD2-A7F26B69940F}"/>
</file>

<file path=customXml/itemProps3.xml><?xml version="1.0" encoding="utf-8"?>
<ds:datastoreItem xmlns:ds="http://schemas.openxmlformats.org/officeDocument/2006/customXml" ds:itemID="{5130B8DB-444C-4B82-BB1D-35ABE412991F}"/>
</file>

<file path=docProps/app.xml><?xml version="1.0" encoding="utf-8"?>
<Properties xmlns="http://schemas.openxmlformats.org/officeDocument/2006/extended-properties" xmlns:vt="http://schemas.openxmlformats.org/officeDocument/2006/docPropsVTypes">
  <Template>Classic (blank)</Template>
  <TotalTime>6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</vt:lpstr>
    </vt:vector>
  </TitlesOfParts>
  <Company>United Reform Church SW Synod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</dc:title>
  <dc:creator>Raoul Hewitt</dc:creator>
  <cp:keywords/>
  <cp:lastModifiedBy>Raoul Hewitt</cp:lastModifiedBy>
  <cp:revision>4</cp:revision>
  <cp:lastPrinted>2017-12-06T12:28:00Z</cp:lastPrinted>
  <dcterms:created xsi:type="dcterms:W3CDTF">2017-12-06T12:37:00Z</dcterms:created>
  <dcterms:modified xsi:type="dcterms:W3CDTF">2018-03-20T10:44:00Z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TC027860379991</vt:lpwstr>
  </property>
  <property fmtid="{D5CDD505-2E9C-101B-9397-08002B2CF9AE}" pid="3" name="ContentTypeId">
    <vt:lpwstr>0x010100DC9D0C4669380742A1B829EC0148DB74</vt:lpwstr>
  </property>
  <property fmtid="{D5CDD505-2E9C-101B-9397-08002B2CF9AE}" pid="4" name="Order">
    <vt:r8>3617600</vt:r8>
  </property>
</Properties>
</file>